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 w:hint="eastAsia"/>
          <w:b/>
        </w:rPr>
        <w:t>大專男子組</w:t>
      </w: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 w:hint="eastAsia"/>
          <w:b/>
        </w:rPr>
        <w:t>預賽賽程表</w:t>
      </w:r>
      <w:r w:rsidRPr="00FF0DE7">
        <w:rPr>
          <w:rFonts w:ascii="標楷體" w:eastAsia="標楷體" w:hAnsi="標楷體"/>
          <w:b/>
        </w:rPr>
        <w:t>(</w:t>
      </w:r>
      <w:r w:rsidRPr="00FF0DE7">
        <w:rPr>
          <w:rFonts w:ascii="標楷體" w:eastAsia="標楷體" w:hAnsi="標楷體" w:hint="eastAsia"/>
          <w:b/>
        </w:rPr>
        <w:t>每組取前二進入</w:t>
      </w:r>
      <w:r>
        <w:rPr>
          <w:rFonts w:ascii="標楷體" w:eastAsia="標楷體" w:hAnsi="標楷體" w:hint="eastAsia"/>
          <w:b/>
        </w:rPr>
        <w:t>決</w:t>
      </w:r>
      <w:r w:rsidRPr="00FF0DE7">
        <w:rPr>
          <w:rFonts w:ascii="標楷體" w:eastAsia="標楷體" w:hAnsi="標楷體" w:hint="eastAsia"/>
          <w:b/>
        </w:rPr>
        <w:t>賽</w:t>
      </w:r>
      <w:r w:rsidRPr="00FF0DE7">
        <w:rPr>
          <w:rFonts w:ascii="標楷體" w:eastAsia="標楷體" w:hAnsi="標楷體"/>
          <w:b/>
        </w:rPr>
        <w:t>)</w:t>
      </w: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/>
          <w:b/>
        </w:rPr>
        <w:t xml:space="preserve">            </w:t>
      </w:r>
      <w:r w:rsidRPr="00FF0DE7">
        <w:rPr>
          <w:rFonts w:ascii="標楷體" w:eastAsia="標楷體" w:hAnsi="標楷體" w:hint="eastAsia"/>
          <w:b/>
        </w:rPr>
        <w:t>朝陽工管</w:t>
      </w:r>
      <w:r w:rsidRPr="00FF0DE7">
        <w:rPr>
          <w:rFonts w:ascii="標楷體" w:eastAsia="標楷體" w:hAnsi="標楷體"/>
          <w:b/>
        </w:rPr>
        <w:t xml:space="preserve">                            </w:t>
      </w:r>
      <w:r w:rsidRPr="00FF0DE7">
        <w:rPr>
          <w:rFonts w:ascii="標楷體" w:eastAsia="標楷體" w:hAnsi="標楷體" w:hint="eastAsia"/>
          <w:b/>
        </w:rPr>
        <w:t>成大電機</w:t>
      </w:r>
    </w:p>
    <w:p w:rsidR="008454F5" w:rsidRPr="00FF0DE7" w:rsidRDefault="008454F5" w:rsidP="003801A4">
      <w:pPr>
        <w:rPr>
          <w:rFonts w:ascii="標楷體" w:eastAsia="標楷體" w:hAnsi="標楷體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pt;margin-top:54pt;width:337.5pt;height:477.75pt;z-index:-251655680">
            <v:imagedata r:id="rId6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99" o:spid="_x0000_s1027" type="#_x0000_t202" style="position:absolute;margin-left:273.85pt;margin-top:124pt;width:74.25pt;height:45.7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" stroked="f">
            <v:fill opacity="0"/>
            <v:textbox>
              <w:txbxContent>
                <w:p w:rsidR="008454F5" w:rsidRPr="00F01CD2" w:rsidRDefault="008454F5" w:rsidP="003E549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F01CD2">
                    <w:rPr>
                      <w:rFonts w:ascii="標楷體" w:eastAsia="標楷體" w:hAnsi="標楷體"/>
                      <w:b/>
                    </w:rPr>
                    <w:t>24</w:t>
                  </w:r>
                  <w:r w:rsidRPr="00F01CD2">
                    <w:rPr>
                      <w:rFonts w:ascii="標楷體" w:eastAsia="標楷體" w:hAnsi="標楷體" w:hint="eastAsia"/>
                      <w:b/>
                    </w:rPr>
                    <w:t>日</w:t>
                  </w:r>
                  <w:r w:rsidRPr="00F01CD2">
                    <w:rPr>
                      <w:rFonts w:ascii="標楷體" w:eastAsia="標楷體" w:hAnsi="標楷體"/>
                      <w:b/>
                    </w:rPr>
                    <w:t>18:20</w:t>
                  </w:r>
                </w:p>
                <w:p w:rsidR="008454F5" w:rsidRPr="00F01CD2" w:rsidRDefault="008454F5" w:rsidP="003E549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F01CD2">
                    <w:rPr>
                      <w:rFonts w:ascii="標楷體" w:eastAsia="標楷體" w:hAnsi="標楷體" w:hint="eastAsia"/>
                      <w:b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</w:r>
      <w:r w:rsidRPr="004054F2">
        <w:rPr>
          <w:rFonts w:ascii="標楷體" w:eastAsia="標楷體" w:hAnsi="標楷體"/>
          <w:b/>
          <w:noProof/>
        </w:rPr>
        <w:pict>
          <v:group id="畫布 98" o:spid="_x0000_s1028" editas="canvas" style="width:417.6pt;height:164.25pt;mso-position-horizontal-relative:char;mso-position-vertical-relative:line" coordsize="53035,20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">
            <v:shape id="_x0000_s1029" type="#_x0000_t75" style="position:absolute;width:53035;height:20853;visibility:visible">
              <v:fill o:detectmouseclick="t"/>
              <v:path o:connecttype="none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93" o:spid="_x0000_s1030" type="#_x0000_t5" style="position:absolute;left:1599;width:21723;height:17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4O0sMA&#10;AADbAAAADwAAAGRycy9kb3ducmV2LnhtbESPQYvCMBSE74L/ITxhL6LpenC1GkWExcXLsq0I3h7N&#10;sy1tXkqTav33ZkHwOMzMN8x625ta3Kh1pWUFn9MIBHFmdcm5glP6PVmAcB5ZY22ZFDzIwXYzHKwx&#10;1vbOf3RLfC4ChF2MCgrvm1hKlxVk0E1tQxy8q20N+iDbXOoW7wFuajmLork0WHJYKLChfUFZlXRG&#10;AVaX89HoX9mleRkdLt34K61IqY9Rv1uB8NT7d/jV/tEKFkv4/xJ+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4O0sMAAADbAAAADwAAAAAAAAAAAAAAAACYAgAAZHJzL2Rv&#10;d25yZXYueG1sUEsFBgAAAAAEAAQA9QAAAIgDAAAAAA==&#10;" strokeweight="1.25pt">
              <v:fill opacity="0"/>
            </v:shape>
            <v:shape id="AutoShape 94" o:spid="_x0000_s1031" type="#_x0000_t5" style="position:absolute;left:29033;width:21716;height:17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xkr8A&#10;AADbAAAADwAAAGRycy9kb3ducmV2LnhtbERPy4rCMBTdD/gP4QpuBk114aMaRQRRZiNaEdxdmmtb&#10;2tyUJtX695OF4PJw3qtNZyrxpMYVlhWMRxEI4tTqgjMF12Q/nINwHlljZZkUvMnBZt37WWGs7YvP&#10;9Lz4TIQQdjEqyL2vYyldmpNBN7I1ceAetjHoA2wyqRt8hXBTyUkUTaXBgkNDjjXtckrLS2sUYHm/&#10;/Rl9km2SFdHh3v7OkpKUGvS77RKEp85/xR/3UStYhPXhS/g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fTGSvwAAANsAAAAPAAAAAAAAAAAAAAAAAJgCAABkcnMvZG93bnJl&#10;di54bWxQSwUGAAAAAAQABAD1AAAAhAMAAAAA&#10;" strokeweight="1.25pt">
              <v:fill opacity="0"/>
            </v:shape>
            <v:shape id="WordArt 95" o:spid="_x0000_s1032" type="#_x0000_t202" style="position:absolute;left:9144;top:6858;width:6381;height:7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B+cIA&#10;AADbAAAADwAAAGRycy9kb3ducmV2LnhtbESPzWrDMBCE74W+g9hCb43sQEvqRAkhP5BDL0md+2Jt&#10;LVNrZaxN7Lx9FCj0OMzMN8xiNfpWXamPTWAD+SQDRVwF23BtoPzev81ARUG22AYmAzeKsFo+Py2w&#10;sGHgI11PUqsE4VigASfSFVrHypHHOAkdcfJ+Qu9RkuxrbXscEty3epplH9pjw2nBYUcbR9Xv6eIN&#10;iNh1fit3Ph7O49d2cFn1jqUxry/jeg5KaJT/8F/7YA185v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MH5wgAAANsAAAAPAAAAAAAAAAAAAAAAAJgCAABkcnMvZG93&#10;bnJldi54bWxQSwUGAAAAAAQABAD1AAAAhwMAAAAA&#10;" filled="f" stroked="f">
              <o:lock v:ext="edit" shapetype="t"/>
              <v:textbox style="mso-fit-shape-to-text:t">
                <w:txbxContent>
                  <w:p w:rsidR="008454F5" w:rsidRPr="00F01CD2" w:rsidRDefault="008454F5" w:rsidP="003801A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emboss/>
                      </w:rPr>
                    </w:pPr>
                    <w:r w:rsidRPr="00F01CD2">
                      <w:rPr>
                        <w:b/>
                        <w:emboss/>
                        <w:color w:val="000000"/>
                        <w:sz w:val="72"/>
                        <w:szCs w:val="72"/>
                      </w:rPr>
                      <w:t>A</w:t>
                    </w:r>
                  </w:p>
                </w:txbxContent>
              </v:textbox>
            </v:shape>
            <v:shape id="WordArt 96" o:spid="_x0000_s1033" type="#_x0000_t202" style="position:absolute;left:37528;top:6858;width:4858;height:7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5fjs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l+OwgAAANsAAAAPAAAAAAAAAAAAAAAAAJgCAABkcnMvZG93&#10;bnJldi54bWxQSwUGAAAAAAQABAD1AAAAhwMAAAAA&#10;" filled="f" stroked="f">
              <o:lock v:ext="edit" shapetype="t"/>
              <v:textbox style="mso-fit-shape-to-text:t">
                <w:txbxContent>
                  <w:p w:rsidR="008454F5" w:rsidRPr="00F01CD2" w:rsidRDefault="008454F5" w:rsidP="003801A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emboss/>
                      </w:rPr>
                    </w:pPr>
                    <w:r w:rsidRPr="00F01CD2">
                      <w:rPr>
                        <w:b/>
                        <w:emboss/>
                        <w:color w:val="000000"/>
                        <w:sz w:val="72"/>
                        <w:szCs w:val="72"/>
                      </w:rPr>
                      <w:t>B</w:t>
                    </w:r>
                  </w:p>
                </w:txbxContent>
              </v:textbox>
            </v:shape>
            <v:shape id="Text Box 97" o:spid="_x0000_s1034" type="#_x0000_t202" style="position:absolute;left:30003;top:6660;width:9986;height:5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V6cMA&#10;AADbAAAADwAAAGRycy9kb3ducmV2LnhtbESPX2vCMBTF3wW/Q7iCLzLTKYzaGWWIgoITrNv7tbm2&#10;1eamNFHrtzeDgY+H8+fHmc5bU4kbNa60rOB9GIEgzqwuOVfwc1i9xSCcR9ZYWSYFD3Iwn3U7U0y0&#10;vfOebqnPRRhhl6CCwvs6kdJlBRl0Q1sTB+9kG4M+yCaXusF7GDeVHEXRhzRYciAUWNOioOySXk3g&#10;Ltu4/j1uF+dNOjieRzsuv2NWqt9rvz5BeGr9K/zfXmsFkzH8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aV6cMAAADbAAAADwAAAAAAAAAAAAAAAACYAgAAZHJzL2Rv&#10;d25yZXYueG1sUEsFBgAAAAAEAAQA9QAAAIgDAAAAAA==&#10;" stroked="f">
              <v:fill opacity="0"/>
              <v:textbox>
                <w:txbxContent>
                  <w:p w:rsidR="008454F5" w:rsidRPr="00F01CD2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01CD2">
                      <w:rPr>
                        <w:rFonts w:ascii="標楷體" w:eastAsia="標楷體" w:hAnsi="標楷體"/>
                        <w:b/>
                      </w:rPr>
                      <w:t>08:50</w:t>
                    </w:r>
                  </w:p>
                  <w:p w:rsidR="008454F5" w:rsidRPr="00F01CD2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98" o:spid="_x0000_s1035" type="#_x0000_t202" style="position:absolute;left:39793;top:6661;width:9832;height:6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8NncMA&#10;AADbAAAADwAAAGRycy9kb3ducmV2LnhtbESPX2vCMBTF3wW/Q7iCLzLTiYzaGWWIgoITrNv7tbm2&#10;1eamNFHrtzeDgY+H8+fHmc5bU4kbNa60rOB9GIEgzqwuOVfwc1i9xSCcR9ZYWSYFD3Iwn3U7U0y0&#10;vfOebqnPRRhhl6CCwvs6kdJlBRl0Q1sTB+9kG4M+yCaXusF7GDeVHEXRhzRYciAUWNOioOySXk3g&#10;Ltu4/j1uF+dNOjieRzsuv2NWqt9rvz5BeGr9K/zfXmsFkzH8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8NncMAAADbAAAADwAAAAAAAAAAAAAAAACYAgAAZHJzL2Rv&#10;d25yZXYueG1sUEsFBgAAAAAEAAQA9QAAAIgDAAAAAA==&#10;" stroked="f">
              <v:fill opacity="0"/>
              <v:textbox>
                <w:txbxContent>
                  <w:p w:rsidR="008454F5" w:rsidRPr="00F01CD2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01CD2">
                      <w:rPr>
                        <w:rFonts w:ascii="標楷體" w:eastAsia="標楷體" w:hAnsi="標楷體"/>
                        <w:b/>
                      </w:rPr>
                      <w:t>14:10</w:t>
                    </w:r>
                  </w:p>
                  <w:p w:rsidR="008454F5" w:rsidRPr="00F01CD2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99" o:spid="_x0000_s1036" type="#_x0000_t202" style="position:absolute;left:2384;top:6381;width:9503;height:6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oBsMA&#10;AADbAAAADwAAAGRycy9kb3ducmV2LnhtbESPX2vCMBTF3wW/Q7iCLzLTCY7aGWWIgoITrNv7tbm2&#10;1eamNFHrtzeDgY+H8+fHmc5bU4kbNa60rOB9GIEgzqwuOVfwc1i9xSCcR9ZYWSYFD3Iwn3U7U0y0&#10;vfOebqnPRRhhl6CCwvs6kdJlBRl0Q1sTB+9kG4M+yCaXusF7GDeVHEXRhzRYciAUWNOioOySXk3g&#10;Ltu4/j1uF+dNOjieRzsuv2NWqt9rvz5BeGr9K/zfXmsFkzH8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OoBsMAAADbAAAADwAAAAAAAAAAAAAAAACYAgAAZHJzL2Rv&#10;d25yZXYueG1sUEsFBgAAAAAEAAQA9QAAAIgDAAAAAA==&#10;" stroked="f">
              <v:fill opacity="0"/>
              <v:textbox>
                <w:txbxContent>
                  <w:p w:rsidR="008454F5" w:rsidRPr="00F01CD2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01CD2">
                      <w:rPr>
                        <w:rFonts w:ascii="標楷體" w:eastAsia="標楷體" w:hAnsi="標楷體"/>
                        <w:b/>
                      </w:rPr>
                      <w:t>8:00</w:t>
                    </w:r>
                  </w:p>
                  <w:p w:rsidR="008454F5" w:rsidRPr="00F01CD2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100" o:spid="_x0000_s1037" type="#_x0000_t202" style="position:absolute;left:6646;top:14610;width:11165;height:5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2ccIA&#10;AADbAAAADwAAAGRycy9kb3ducmV2LnhtbESPzYrCMBSF9wO+Q7iCm0FTXUitRhFRcEAHrLq/Nte2&#10;2tyUJqP17c3AwCwP5+fjzBatqcSDGldaVjAcRCCIM6tLzhWcjpt+DMJ5ZI2VZVLwIgeLeedjhom2&#10;Tz7QI/W5CCPsElRQeF8nUrqsIINuYGvi4F1tY9AH2eRSN/gM46aSoygaS4MlB0KBNa0Kyu7pjwnc&#10;dRvX58tudftKPy+30TeX+5iV6nXb5RSEp9b/h//aW61gMobfL+EH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8TZxwgAAANsAAAAPAAAAAAAAAAAAAAAAAJgCAABkcnMvZG93&#10;bnJldi54bWxQSwUGAAAAAAQABAD1AAAAhwMAAAAA&#10;" stroked="f">
              <v:fill opacity="0"/>
              <v:textbox>
                <w:txbxContent>
                  <w:p w:rsidR="008454F5" w:rsidRPr="00F01CD2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01CD2">
                      <w:rPr>
                        <w:rFonts w:ascii="標楷體" w:eastAsia="標楷體" w:hAnsi="標楷體"/>
                        <w:b/>
                      </w:rPr>
                      <w:t>17:30</w:t>
                    </w:r>
                  </w:p>
                  <w:p w:rsidR="008454F5" w:rsidRPr="00F01CD2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101" o:spid="_x0000_s1038" type="#_x0000_t202" style="position:absolute;left:13026;top:6572;width:9735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T6sMA&#10;AADbAAAADwAAAGRycy9kb3ducmV2LnhtbESPzWrCQBSF94LvMFzBjdRJXdiYOkoRBQUrGNv9NXNN&#10;opk7ITNqfHunUHB5OD8fZzpvTSVu1LjSsoL3YQSCOLO65FzBz2H1FoNwHlljZZkUPMjBfNbtTDHR&#10;9s57uqU+F2GEXYIKCu/rREqXFWTQDW1NHLyTbQz6IJtc6gbvYdxUchRFY2mw5EAosKZFQdklvZrA&#10;XbZx/XvcLs6bdHA8j3ZcfsesVL/Xfn2C8NT6V/i/vdYKJh/w9yX8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2T6sMAAADbAAAADwAAAAAAAAAAAAAAAACYAgAAZHJzL2Rv&#10;d25yZXYueG1sUEsFBgAAAAAEAAQA9QAAAIgDAAAAAA==&#10;" stroked="f">
              <v:fill opacity="0"/>
              <v:textbox>
                <w:txbxContent>
                  <w:p w:rsidR="008454F5" w:rsidRPr="00F01CD2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01CD2">
                      <w:rPr>
                        <w:rFonts w:ascii="標楷體" w:eastAsia="標楷體" w:hAnsi="標楷體"/>
                        <w:b/>
                      </w:rPr>
                      <w:t>13:20</w:t>
                    </w:r>
                  </w:p>
                  <w:p w:rsidR="008454F5" w:rsidRPr="00F01CD2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w10:anchorlock/>
          </v:group>
        </w:pict>
      </w: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 w:hint="eastAsia"/>
          <w:b/>
        </w:rPr>
        <w:t>真理休憩</w:t>
      </w:r>
      <w:r w:rsidRPr="00FF0DE7">
        <w:rPr>
          <w:rFonts w:ascii="標楷體" w:eastAsia="標楷體" w:hAnsi="標楷體"/>
          <w:b/>
        </w:rPr>
        <w:t xml:space="preserve">                 </w:t>
      </w:r>
      <w:r w:rsidRPr="00FF0DE7">
        <w:rPr>
          <w:rFonts w:ascii="標楷體" w:eastAsia="標楷體" w:hAnsi="標楷體" w:hint="eastAsia"/>
          <w:b/>
        </w:rPr>
        <w:t>高應工管</w:t>
      </w:r>
      <w:r w:rsidRPr="00FF0DE7">
        <w:rPr>
          <w:rFonts w:ascii="標楷體" w:eastAsia="標楷體" w:hAnsi="標楷體"/>
          <w:b/>
        </w:rPr>
        <w:t xml:space="preserve">    </w:t>
      </w:r>
      <w:r w:rsidRPr="00FF0DE7">
        <w:rPr>
          <w:rFonts w:ascii="標楷體" w:eastAsia="標楷體" w:hAnsi="標楷體" w:hint="eastAsia"/>
          <w:b/>
        </w:rPr>
        <w:t>嘉大數位</w:t>
      </w:r>
      <w:r w:rsidRPr="00FF0DE7">
        <w:rPr>
          <w:rFonts w:ascii="標楷體" w:eastAsia="標楷體" w:hAnsi="標楷體"/>
          <w:b/>
        </w:rPr>
        <w:t xml:space="preserve">              </w:t>
      </w:r>
      <w:r w:rsidRPr="00FF0DE7">
        <w:rPr>
          <w:rFonts w:ascii="標楷體" w:eastAsia="標楷體" w:hAnsi="標楷體" w:hint="eastAsia"/>
          <w:b/>
        </w:rPr>
        <w:t>北大金融</w:t>
      </w:r>
      <w:r w:rsidRPr="00FF0DE7">
        <w:rPr>
          <w:rFonts w:ascii="標楷體" w:eastAsia="標楷體" w:hAnsi="標楷體"/>
          <w:b/>
        </w:rPr>
        <w:t xml:space="preserve">B </w:t>
      </w: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/>
          <w:b/>
        </w:rPr>
        <w:t xml:space="preserve">            </w:t>
      </w:r>
      <w:r w:rsidRPr="00FF0DE7">
        <w:rPr>
          <w:rFonts w:ascii="標楷體" w:eastAsia="標楷體" w:hAnsi="標楷體" w:hint="eastAsia"/>
          <w:b/>
        </w:rPr>
        <w:t>中山企管</w:t>
      </w:r>
      <w:r w:rsidRPr="00FF0DE7">
        <w:rPr>
          <w:rFonts w:ascii="標楷體" w:eastAsia="標楷體" w:hAnsi="標楷體"/>
          <w:b/>
        </w:rPr>
        <w:t xml:space="preserve">                            </w:t>
      </w:r>
      <w:r w:rsidRPr="00FF0DE7">
        <w:rPr>
          <w:rFonts w:ascii="標楷體" w:eastAsia="標楷體" w:hAnsi="標楷體" w:hint="eastAsia"/>
          <w:b/>
        </w:rPr>
        <w:t>北大金融</w:t>
      </w:r>
      <w:r w:rsidRPr="00FF0DE7">
        <w:rPr>
          <w:rFonts w:ascii="標楷體" w:eastAsia="標楷體" w:hAnsi="標楷體"/>
          <w:b/>
        </w:rPr>
        <w:t>A</w:t>
      </w:r>
    </w:p>
    <w:p w:rsidR="008454F5" w:rsidRPr="00FF0DE7" w:rsidRDefault="008454F5" w:rsidP="003801A4">
      <w:pPr>
        <w:rPr>
          <w:rFonts w:ascii="標楷體" w:eastAsia="標楷體" w:hAnsi="標楷體"/>
          <w:b/>
        </w:rPr>
      </w:pPr>
      <w:r>
        <w:rPr>
          <w:noProof/>
        </w:rPr>
        <w:pict>
          <v:shape id="文字方塊 110" o:spid="_x0000_s1039" type="#_x0000_t202" style="position:absolute;margin-left:278.4pt;margin-top:115.5pt;width:78.75pt;height:4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" stroked="f">
            <v:fill opacity="0"/>
            <v:textbox>
              <w:txbxContent>
                <w:p w:rsidR="008454F5" w:rsidRPr="00F01CD2" w:rsidRDefault="008454F5" w:rsidP="00CE7836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F01CD2">
                    <w:rPr>
                      <w:rFonts w:ascii="標楷體" w:eastAsia="標楷體" w:hAnsi="標楷體"/>
                      <w:b/>
                    </w:rPr>
                    <w:t>24</w:t>
                  </w:r>
                  <w:r w:rsidRPr="00F01CD2">
                    <w:rPr>
                      <w:rFonts w:ascii="標楷體" w:eastAsia="標楷體" w:hAnsi="標楷體" w:hint="eastAsia"/>
                      <w:b/>
                    </w:rPr>
                    <w:t>日</w:t>
                  </w:r>
                  <w:r w:rsidRPr="00F01CD2">
                    <w:rPr>
                      <w:rFonts w:ascii="標楷體" w:eastAsia="標楷體" w:hAnsi="標楷體"/>
                      <w:b/>
                    </w:rPr>
                    <w:t>15:50</w:t>
                  </w:r>
                </w:p>
                <w:p w:rsidR="008454F5" w:rsidRPr="00F01CD2" w:rsidRDefault="008454F5" w:rsidP="00CE7836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F01CD2">
                    <w:rPr>
                      <w:rFonts w:ascii="標楷體" w:eastAsia="標楷體" w:hAnsi="標楷體" w:hint="eastAsia"/>
                      <w:b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</w:r>
      <w:r w:rsidRPr="004054F2">
        <w:rPr>
          <w:rFonts w:ascii="標楷體" w:eastAsia="標楷體" w:hAnsi="標楷體"/>
          <w:b/>
          <w:noProof/>
        </w:rPr>
        <w:pict>
          <v:group id="畫布 109" o:spid="_x0000_s1040" editas="canvas" style="width:417.6pt;height:156.75pt;mso-position-horizontal-relative:char;mso-position-vertical-relative:line" coordsize="53035,1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">
            <v:shape id="_x0000_s1041" type="#_x0000_t75" style="position:absolute;width:53035;height:19900;visibility:visible">
              <v:fill o:detectmouseclick="t"/>
              <v:path o:connecttype="none"/>
            </v:shape>
            <v:shape id="AutoShape 105" o:spid="_x0000_s1042" type="#_x0000_t5" style="position:absolute;left:1599;width:21723;height:17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5IsUA&#10;AADcAAAADwAAAGRycy9kb3ducmV2LnhtbESPQWvCQBCF7wX/wzJCL6Xu6qGV1FWKIEovpUYEb0N2&#10;moRkZ0N2o+m/7xwEbzO8N+99s9qMvlVX6mMd2MJ8ZkARF8HVXFo45bvXJaiYkB22gcnCH0XYrCdP&#10;K8xcuPEPXY+pVBLCMUMLVUpdpnUsKvIYZ6EjFu039B6TrH2pXY83CfetXhjzpj3WLA0VdrStqGiO&#10;g7eAzeX85d23HvKyNvvL8PKeN2Tt83T8/ACVaEwP8/364ATfCL4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PkixQAAANwAAAAPAAAAAAAAAAAAAAAAAJgCAABkcnMv&#10;ZG93bnJldi54bWxQSwUGAAAAAAQABAD1AAAAigMAAAAA&#10;" strokeweight="1.25pt">
              <v:fill opacity="0"/>
            </v:shape>
            <v:shape id="AutoShape 106" o:spid="_x0000_s1043" type="#_x0000_t5" style="position:absolute;left:29033;width:21716;height:17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cucEA&#10;AADcAAAADwAAAGRycy9kb3ducmV2LnhtbERPTYvCMBC9C/6HMIIX0UQPu1KNIoLs4mXRiuBtaMa2&#10;tJmUJtX67zcLwt7m8T5nve1tLR7U+tKxhvlMgSDOnCk513BJD9MlCB+QDdaOScOLPGw3w8EaE+Oe&#10;fKLHOeQihrBPUEMRQpNI6bOCLPqZa4gjd3etxRBhm0vT4jOG21oulPqQFkuODQU2tC8oq86d1YDV&#10;7Xq05kd2aV6qr1s3+Uwr0no86ncrEIH68C9+u79NnK/m8PdMvE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EXLnBAAAA3AAAAA8AAAAAAAAAAAAAAAAAmAIAAGRycy9kb3du&#10;cmV2LnhtbFBLBQYAAAAABAAEAPUAAACGAwAAAAA=&#10;" strokeweight="1.25pt">
              <v:fill opacity="0"/>
            </v:shape>
            <v:shape id="WordArt 107" o:spid="_x0000_s1044" type="#_x0000_t202" style="position:absolute;left:9715;top:6858;width:5810;height:7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FcAA&#10;AADcAAAADwAAAGRycy9kb3ducmV2LnhtbERPTWsCMRC9F/ofwgi91UTBIqtRxFbw0Et1vQ+b6Wbp&#10;ZrJspu7675uC4G0e73PW2zG06kp9aiJbmE0NKOIquoZrC+X58LoElQTZYRuZLNwowXbz/LTGwsWB&#10;v+h6klrlEE4FWvAiXaF1qjwFTNPYEWfuO/YBJcO+1q7HIYeHVs+NedMBG84NHjvae6p+Tr/Bgojb&#10;zW7lR0jHy/j5PnhTLbC09mUy7laghEZ5iO/uo8vzzRz+n8kX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qJFcAAAADcAAAADwAAAAAAAAAAAAAAAACYAgAAZHJzL2Rvd25y&#10;ZXYueG1sUEsFBgAAAAAEAAQA9QAAAIUDAAAAAA==&#10;" filled="f" stroked="f">
              <o:lock v:ext="edit" shapetype="t"/>
              <v:textbox style="mso-fit-shape-to-text:t">
                <w:txbxContent>
                  <w:p w:rsidR="008454F5" w:rsidRPr="00F01CD2" w:rsidRDefault="008454F5" w:rsidP="003801A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emboss/>
                      </w:rPr>
                    </w:pPr>
                    <w:r w:rsidRPr="00F01CD2">
                      <w:rPr>
                        <w:b/>
                        <w:emboss/>
                        <w:color w:val="000000"/>
                        <w:sz w:val="72"/>
                        <w:szCs w:val="72"/>
                      </w:rPr>
                      <w:t>C</w:t>
                    </w:r>
                  </w:p>
                </w:txbxContent>
              </v:textbox>
            </v:shape>
            <v:shape id="WordArt 108" o:spid="_x0000_s1045" type="#_x0000_t202" style="position:absolute;left:37719;top:6858;width:5238;height:7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sjsAA&#10;AADcAAAADwAAAGRycy9kb3ducmV2LnhtbERPTWsCMRC9F/ofwhS81USl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sjsAAAADcAAAADwAAAAAAAAAAAAAAAACYAgAAZHJzL2Rvd25y&#10;ZXYueG1sUEsFBgAAAAAEAAQA9QAAAIUDAAAAAA==&#10;" filled="f" stroked="f">
              <o:lock v:ext="edit" shapetype="t"/>
              <v:textbox style="mso-fit-shape-to-text:t">
                <w:txbxContent>
                  <w:p w:rsidR="008454F5" w:rsidRPr="00F01CD2" w:rsidRDefault="008454F5" w:rsidP="003801A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emboss/>
                      </w:rPr>
                    </w:pPr>
                    <w:r w:rsidRPr="00F01CD2">
                      <w:rPr>
                        <w:b/>
                        <w:emboss/>
                        <w:color w:val="000000"/>
                        <w:sz w:val="72"/>
                        <w:szCs w:val="72"/>
                      </w:rPr>
                      <w:t>D</w:t>
                    </w:r>
                  </w:p>
                </w:txbxContent>
              </v:textbox>
            </v:shape>
            <v:shape id="Text Box 109" o:spid="_x0000_s1046" type="#_x0000_t202" style="position:absolute;left:29699;top:6858;width:9544;height:5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wrHMQA&#10;AADcAAAADwAAAGRycy9kb3ducmV2LnhtbESPQYvCMBCF7wv+hzCCl0VTZZFSjSKioKALW/U+NmNb&#10;bSalidr992ZB2NsM78373kznranEgxpXWlYwHEQgiDOrS84VHA/rfgzCeWSNlWVS8EsO5rPOxxQT&#10;bZ/8Q4/U5yKEsEtQQeF9nUjpsoIMuoGtiYN2sY1BH9Yml7rBZwg3lRxF0VgaLDkQCqxpWVB2S+8m&#10;cFdtXJ/Ou+V1m36er6NvLvcxK9XrtosJCE+t/ze/rzc61I++4O+ZMIG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cKxzEAAAA3AAAAA8AAAAAAAAAAAAAAAAAmAIAAGRycy9k&#10;b3ducmV2LnhtbFBLBQYAAAAABAAEAPUAAACJAwAAAAA=&#10;" stroked="f">
              <v:fill opacity="0"/>
              <v:textbox>
                <w:txbxContent>
                  <w:p w:rsidR="008454F5" w:rsidRPr="00F01CD2" w:rsidRDefault="008454F5" w:rsidP="00CE7836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01CD2">
                      <w:rPr>
                        <w:rFonts w:ascii="標楷體" w:eastAsia="標楷體" w:hAnsi="標楷體"/>
                        <w:b/>
                      </w:rPr>
                      <w:t>11:20</w:t>
                    </w:r>
                  </w:p>
                  <w:p w:rsidR="008454F5" w:rsidRPr="00F01CD2" w:rsidRDefault="008454F5" w:rsidP="00CE7836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110" o:spid="_x0000_s1047" type="#_x0000_t202" style="position:absolute;left:40746;top:6858;width:9355;height:51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COh8QA&#10;AADcAAAADwAAAGRycy9kb3ducmV2LnhtbESPQYvCMBCF7wv+hzCCl0VThZVSjSKioKALW/U+NmNb&#10;bSalidr992ZB2NsM78373kznranEgxpXWlYwHEQgiDOrS84VHA/rfgzCeWSNlWVS8EsO5rPOxxQT&#10;bZ/8Q4/U5yKEsEtQQeF9nUjpsoIMuoGtiYN2sY1BH9Yml7rBZwg3lRxF0VgaLDkQCqxpWVB2S+8m&#10;cFdtXJ/Ou+V1m36er6NvLvcxK9XrtosJCE+t/ze/rzc61I++4O+ZMIG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QjofEAAAA3AAAAA8AAAAAAAAAAAAAAAAAmAIAAGRycy9k&#10;b3ducmV2LnhtbFBLBQYAAAAABAAEAPUAAACJAwAAAAA=&#10;" stroked="f">
              <v:fill opacity="0"/>
              <v:textbox>
                <w:txbxContent>
                  <w:p w:rsidR="008454F5" w:rsidRPr="00F01CD2" w:rsidRDefault="008454F5" w:rsidP="00CE7836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01CD2">
                      <w:rPr>
                        <w:rFonts w:ascii="標楷體" w:eastAsia="標楷體" w:hAnsi="標楷體"/>
                        <w:b/>
                      </w:rPr>
                      <w:t>19:10</w:t>
                    </w:r>
                  </w:p>
                  <w:p w:rsidR="008454F5" w:rsidRPr="00F01CD2" w:rsidRDefault="008454F5" w:rsidP="00CE7836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111" o:spid="_x0000_s1048" type="#_x0000_t202" style="position:absolute;left:2745;top:6572;width:9333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Q8MUA&#10;AADcAAAADwAAAGRycy9kb3ducmV2LnhtbESPT2vCQBDF70K/wzJCL6IbPYQQXaWECi1UobG9j9lp&#10;/pidDdmtSb+9KxS8zfDevN+bzW40rbhS72rLCpaLCARxYXXNpYKv036egHAeWWNrmRT8kYPd9mmy&#10;wVTbgT/pmvtShBB2KSqovO9SKV1RkUG3sB1x0H5sb9CHtS+l7nEI4aaVqyiKpcGaA6HCjrKKikv+&#10;awL3dUy67/NH1rzns3OzOnJ9SFip5+n4sgbhafQP8//1mw71oxjuz4QJ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hDwxQAAANwAAAAPAAAAAAAAAAAAAAAAAJgCAABkcnMv&#10;ZG93bnJldi54bWxQSwUGAAAAAAQABAD1AAAAigMAAAAA&#10;" stroked="f">
              <v:fill opacity="0"/>
              <v:textbox>
                <w:txbxContent>
                  <w:p w:rsidR="008454F5" w:rsidRPr="00F01CD2" w:rsidRDefault="008454F5" w:rsidP="00CE7836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01CD2">
                      <w:rPr>
                        <w:rFonts w:ascii="標楷體" w:eastAsia="標楷體" w:hAnsi="標楷體"/>
                        <w:b/>
                      </w:rPr>
                      <w:t>12:30</w:t>
                    </w:r>
                  </w:p>
                  <w:p w:rsidR="008454F5" w:rsidRPr="00F01CD2" w:rsidRDefault="008454F5" w:rsidP="00CE7836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112" o:spid="_x0000_s1049" type="#_x0000_t202" style="position:absolute;left:7598;top:14469;width:9356;height:4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61a8QA&#10;AADcAAAADwAAAGRycy9kb3ducmV2LnhtbESPQYvCMBCF7wv+hzCCl0VTPaylGkVEQUEXtup9bMa2&#10;2kxKE7X7782CsLcZ3pv3vZnOW1OJBzWutKxgOIhAEGdWl5wrOB7W/RiE88gaK8uk4JcczGedjykm&#10;2j75hx6pz0UIYZeggsL7OpHSZQUZdANbEwftYhuDPqxNLnWDzxBuKjmKoi9psORAKLCmZUHZLb2b&#10;wF21cX0675bXbfp5vo6+udzHrFSv2y4mIDy1/t/8vt7oUD8aw98zYQI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OtWvEAAAA3AAAAA8AAAAAAAAAAAAAAAAAmAIAAGRycy9k&#10;b3ducmV2LnhtbFBLBQYAAAAABAAEAPUAAACJAwAAAAA=&#10;" stroked="f">
              <v:fill opacity="0"/>
              <v:textbox>
                <w:txbxContent>
                  <w:p w:rsidR="008454F5" w:rsidRPr="00F01CD2" w:rsidRDefault="008454F5" w:rsidP="00CE7836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01CD2">
                      <w:rPr>
                        <w:rFonts w:ascii="標楷體" w:eastAsia="標楷體" w:hAnsi="標楷體"/>
                        <w:b/>
                      </w:rPr>
                      <w:t>20:00</w:t>
                    </w:r>
                  </w:p>
                  <w:p w:rsidR="008454F5" w:rsidRPr="00F01CD2" w:rsidRDefault="008454F5" w:rsidP="00CE7836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113" o:spid="_x0000_s1050" type="#_x0000_t202" style="position:absolute;left:13792;top:7048;width:9149;height:5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hGcQA&#10;AADcAAAADwAAAGRycy9kb3ducmV2LnhtbESPTWvCQBCG70L/wzIFL1I3eighdQ1FWrCgBaO9j9lp&#10;PpqdDdmtxn/fORS8zTDvxzOrfHSdutAQGs8GFvMEFHHpbcOVgdPx/SkFFSKyxc4zGbhRgHz9MFlh&#10;Zv2VD3QpYqUkhEOGBuoY+0zrUNbkMMx9Tyy3bz84jLIOlbYDXiXcdXqZJM/aYcPSUGNPm5rKn+LX&#10;Se/bmPZf592m/Shm53b5yc0+ZWOmj+PrC6hIY7yL/91bK/iJ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RIRnEAAAA3AAAAA8AAAAAAAAAAAAAAAAAmAIAAGRycy9k&#10;b3ducmV2LnhtbFBLBQYAAAAABAAEAPUAAACJAwAAAAA=&#10;" stroked="f">
              <v:fill opacity="0"/>
              <v:textbox>
                <w:txbxContent>
                  <w:p w:rsidR="008454F5" w:rsidRPr="00F01CD2" w:rsidRDefault="008454F5" w:rsidP="00CE7836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01CD2">
                      <w:rPr>
                        <w:rFonts w:ascii="標楷體" w:eastAsia="標楷體" w:hAnsi="標楷體"/>
                        <w:b/>
                      </w:rPr>
                      <w:t>16:40</w:t>
                    </w:r>
                  </w:p>
                  <w:p w:rsidR="008454F5" w:rsidRPr="00F01CD2" w:rsidRDefault="008454F5" w:rsidP="00CE7836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01CD2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w10:anchorlock/>
          </v:group>
        </w:pict>
      </w: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 w:hint="eastAsia"/>
          <w:b/>
        </w:rPr>
        <w:t>真理運健</w:t>
      </w:r>
      <w:r w:rsidRPr="00FF0DE7">
        <w:rPr>
          <w:rFonts w:ascii="標楷體" w:eastAsia="標楷體" w:hAnsi="標楷體"/>
          <w:b/>
        </w:rPr>
        <w:t xml:space="preserve">                 </w:t>
      </w:r>
      <w:r w:rsidRPr="00FF0DE7">
        <w:rPr>
          <w:rFonts w:ascii="標楷體" w:eastAsia="標楷體" w:hAnsi="標楷體" w:hint="eastAsia"/>
          <w:b/>
        </w:rPr>
        <w:t>成大工設</w:t>
      </w:r>
      <w:r w:rsidRPr="00FF0DE7">
        <w:rPr>
          <w:rFonts w:ascii="標楷體" w:eastAsia="標楷體" w:hAnsi="標楷體"/>
          <w:b/>
        </w:rPr>
        <w:t xml:space="preserve">    </w:t>
      </w:r>
      <w:r w:rsidRPr="00FF0DE7">
        <w:rPr>
          <w:rFonts w:ascii="標楷體" w:eastAsia="標楷體" w:hAnsi="標楷體" w:hint="eastAsia"/>
          <w:b/>
        </w:rPr>
        <w:t>中山電機</w:t>
      </w:r>
      <w:r w:rsidRPr="00FF0DE7">
        <w:rPr>
          <w:rFonts w:ascii="標楷體" w:eastAsia="標楷體" w:hAnsi="標楷體"/>
          <w:b/>
        </w:rPr>
        <w:t xml:space="preserve">               </w:t>
      </w:r>
      <w:r w:rsidRPr="00FF0DE7">
        <w:rPr>
          <w:rFonts w:ascii="標楷體" w:eastAsia="標楷體" w:hAnsi="標楷體" w:hint="eastAsia"/>
          <w:b/>
        </w:rPr>
        <w:t>南華應設</w:t>
      </w: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決</w:t>
      </w:r>
      <w:r w:rsidRPr="00FF0DE7">
        <w:rPr>
          <w:rFonts w:ascii="標楷體" w:eastAsia="標楷體" w:hAnsi="標楷體" w:hint="eastAsia"/>
          <w:b/>
        </w:rPr>
        <w:t>賽賽程表</w:t>
      </w:r>
    </w:p>
    <w:p w:rsidR="008454F5" w:rsidRPr="00FF0DE7" w:rsidRDefault="008454F5">
      <w:pPr>
        <w:rPr>
          <w:rFonts w:ascii="標楷體" w:eastAsia="標楷體" w:hAnsi="標楷體"/>
          <w:b/>
        </w:rPr>
      </w:pPr>
      <w:r>
        <w:rPr>
          <w:noProof/>
        </w:rPr>
        <w:pict>
          <v:shape id="_x0000_s1051" type="#_x0000_t75" style="position:absolute;margin-left:18pt;margin-top:9pt;width:337.5pt;height:477.75pt;z-index:-251656704">
            <v:imagedata r:id="rId6" o:title=""/>
          </v:shape>
        </w:pict>
      </w:r>
      <w:r>
        <w:rPr>
          <w:noProof/>
        </w:rPr>
      </w:r>
      <w:r w:rsidRPr="004054F2">
        <w:rPr>
          <w:rFonts w:ascii="標楷體" w:eastAsia="標楷體" w:hAnsi="標楷體"/>
          <w:b/>
          <w:noProof/>
        </w:rPr>
        <w:pict>
          <v:group id="畫布 88" o:spid="_x0000_s1052" editas="canvas" style="width:415.3pt;height:219pt;mso-position-horizontal-relative:char;mso-position-vertical-relative:line" coordsize="52743,27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">
            <v:shape id="_x0000_s1053" type="#_x0000_t75" style="position:absolute;width:52743;height:27806;visibility:visible">
              <v:fill o:detectmouseclick="t"/>
              <v:path o:connecttype="none"/>
            </v:shape>
            <v:line id="Line 55" o:spid="_x0000_s1054" style="position:absolute;flip:y;visibility:visible" from="3884,18669" to="3884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<v:line id="Line 56" o:spid="_x0000_s1055" style="position:absolute;flip:y;visibility:visible" from="10741,18669" to="10741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<v:line id="Line 57" o:spid="_x0000_s1056" style="position:absolute;flip:y;visibility:visible" from="16458,18669" to="16466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<v:line id="Line 58" o:spid="_x0000_s1057" style="position:absolute;flip:y;visibility:visible" from="23315,18669" to="23322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<v:line id="Line 59" o:spid="_x0000_s1058" style="position:absolute;flip:y;visibility:visible" from="29033,18669" to="29040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<v:line id="Line 60" o:spid="_x0000_s1059" style="position:absolute;flip:y;visibility:visible" from="35889,18669" to="35897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<v:line id="Line 61" o:spid="_x0000_s1060" style="position:absolute;flip:y;visibility:visible" from="41600,18669" to="41607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<v:line id="Line 62" o:spid="_x0000_s1061" style="position:absolute;flip:y;visibility:visible" from="48464,18669" to="48471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<v:line id="Line 63" o:spid="_x0000_s1062" style="position:absolute;visibility:visible" from="3884,18669" to="10741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<v:line id="Line 64" o:spid="_x0000_s1063" style="position:absolute;visibility:visible" from="16458,18669" to="23315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<v:line id="Line 65" o:spid="_x0000_s1064" style="position:absolute;visibility:visible" from="29033,18669" to="35889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<v:line id="Line 66" o:spid="_x0000_s1065" style="position:absolute;visibility:visible" from="41600,18669" to="48464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<v:line id="Line 67" o:spid="_x0000_s1066" style="position:absolute;flip:y;visibility:visible" from="7316,11811" to="7324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<v:line id="Line 68" o:spid="_x0000_s1067" style="position:absolute;flip:y;visibility:visible" from="19883,11811" to="19890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<v:line id="Line 69" o:spid="_x0000_s1068" style="position:absolute;flip:y;visibility:visible" from="32457,11811" to="32465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<v:line id="Line 70" o:spid="_x0000_s1069" style="position:absolute;flip:y;visibility:visible" from="45032,11811" to="45039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<v:line id="Line 71" o:spid="_x0000_s1070" style="position:absolute;visibility:visible" from="7316,11811" to="19883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<v:line id="Line 72" o:spid="_x0000_s1071" style="position:absolute;visibility:visible" from="32457,11811" to="45032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<v:line id="Line 73" o:spid="_x0000_s1072" style="position:absolute;flip:y;visibility:visible" from="13026,4953" to="13034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<v:line id="Line 74" o:spid="_x0000_s1073" style="position:absolute;flip:y;visibility:visible" from="39314,4953" to="39321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<v:line id="Line 75" o:spid="_x0000_s1074" style="position:absolute;visibility:visible" from="13026,4953" to="39314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<v:line id="Line 76" o:spid="_x0000_s1075" style="position:absolute;visibility:visible" from="13026,7239" to="39314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<v:shape id="Text Box 81" o:spid="_x0000_s1076" type="#_x0000_t202" style="position:absolute;left:22002;top:96;width:10177;height:6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hYsEA&#10;AADbAAAADwAAAGRycy9kb3ducmV2LnhtbERPTWvCQBC9F/wPywi9lGZTDxqiq4hYaEGFpvU+ZqdJ&#10;bHY2ZLea/vvOQfD4eN+L1eBadaE+NJ4NvCQpKOLS24YrA1+fr88ZqBCRLbaeycAfBVgtRw8LzK2/&#10;8gddilgpCeGQo4E6xi7XOpQ1OQyJ74iF+/a9wyiwr7Tt8SrhrtWTNJ1qhw1LQ40dbWoqf4pfJ73b&#10;IeuOp93m/F48nc6TAzf7jI15HA/rOahIQ7yLb+43a2AmY+WL/AC9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u4WLBAAAA2wAAAA8AAAAAAAAAAAAAAAAAmAIAAGRycy9kb3du&#10;cmV2LnhtbFBLBQYAAAAABAAEAPUAAACGAwAAAAA=&#10;" stroked="f">
              <v:fill opacity="0"/>
              <v:textbox>
                <w:txbxContent>
                  <w:p w:rsidR="008454F5" w:rsidRPr="00340B66" w:rsidRDefault="008454F5" w:rsidP="005B597D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16:40</w:t>
                    </w:r>
                  </w:p>
                  <w:p w:rsidR="008454F5" w:rsidRPr="00340B66" w:rsidRDefault="008454F5" w:rsidP="005B597D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83" o:spid="_x0000_s1077" type="#_x0000_t202" style="position:absolute;left:25601;top:6096;width:228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2dQ8EA&#10;AADbAAAADwAAAGRycy9kb3ducmV2LnhtbERPS2vCQBC+C/0PyxS8SN3ooYTUNRRpwYIWjPY+Zqd5&#10;NDsbsluN/75zKHj8+N6rfHSdutAQGs8GFvMEFHHpbcOVgdPx/SkFFSKyxc4zGbhRgHz9MFlhZv2V&#10;D3QpYqUkhEOGBuoY+0zrUNbkMMx9Tyzctx8cRoFDpe2AVwl3nV4mybN22LA01NjTpqbyp/h10vs2&#10;pv3XebdpP4rZuV1+crNP2Zjp4/j6AirSGO/if/fWGkhlvXyRH6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NnUPBAAAA2wAAAA8AAAAAAAAAAAAAAAAAmAIAAGRycy9kb3du&#10;cmV2LnhtbFBLBQYAAAAABAAEAPUAAACGAwAAAAA=&#10;" stroked="f">
              <v:fill opacity="0"/>
              <v:textbox>
                <w:txbxContent>
                  <w:p w:rsidR="008454F5" w:rsidRDefault="008454F5" w:rsidP="003801A4"/>
                </w:txbxContent>
              </v:textbox>
            </v:shape>
            <v:shape id="Text Box 84" o:spid="_x0000_s1078" type="#_x0000_t202" style="position:absolute;left:2762;top:18667;width:9217;height:8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42MIA&#10;AADbAAAADwAAAGRycy9kb3ducmV2LnhtbESPzYrCMBSF9wO+Q7iCm0FTXUipRhFRUFBhOrq/Nte2&#10;2tyUJmp9eyMMzPJwfj7OdN6aSjyocaVlBcNBBII4s7rkXMHxd92PQTiPrLGyTApe5GA+63xNMdH2&#10;yT/0SH0uwgi7BBUU3teJlC4ryKAb2Jo4eBfbGPRBNrnUDT7DuKnkKIrG0mDJgVBgTcuCslt6N4G7&#10;auP6dN4tr9v0+3wdHbjcx6xUr9suJiA8tf4//NfeaAXxED5fwg+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TjYwgAAANsAAAAPAAAAAAAAAAAAAAAAAJgCAABkcnMvZG93&#10;bnJldi54bWxQSwUGAAAAAAQABAD1AAAAhwMAAAAA&#10;" stroked="f">
              <v:fill opacity="0"/>
              <v:textbox>
                <w:txbxContent>
                  <w:p w:rsidR="008454F5" w:rsidRPr="00340B66" w:rsidRDefault="008454F5" w:rsidP="008763C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一</w:t>
                    </w:r>
                  </w:p>
                  <w:p w:rsidR="008454F5" w:rsidRPr="00340B66" w:rsidRDefault="008454F5" w:rsidP="008763C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09:40</w:t>
                    </w:r>
                  </w:p>
                  <w:p w:rsidR="008454F5" w:rsidRPr="00340B66" w:rsidRDefault="008454F5" w:rsidP="008763C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85" o:spid="_x0000_s1079" type="#_x0000_t202" style="position:absolute;left:14763;top:18669;width:9984;height:8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mr8QA&#10;AADbAAAADwAAAGRycy9kb3ducmV2LnhtbESPzWrCQBSF90LfYbiFbkQnzaKENKNIUGihLRjt/iZz&#10;TaKZOyEzjenbdwqCy8P5+TjZejKdGGlwrWUFz8sIBHFldcu1guNht0hAOI+ssbNMCn7JwXr1MMsw&#10;1fbKexoLX4swwi5FBY33fSqlqxoy6Ja2Jw7eyQ4GfZBDLfWA1zBuOhlH0Ys02HIgNNhT3lB1KX5M&#10;4G6npP8uP/LzezEvz/EXt58JK/X0OG1eQXia/D18a79pBUkM/1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Tpq/EAAAA2wAAAA8AAAAAAAAAAAAAAAAAmAIAAGRycy9k&#10;b3ducmV2LnhtbFBLBQYAAAAABAAEAPUAAACJAwAAAAA=&#10;" stroked="f">
              <v:fill opacity="0"/>
              <v:textbox>
                <w:txbxContent>
                  <w:p w:rsidR="008454F5" w:rsidRPr="00340B66" w:rsidRDefault="008454F5" w:rsidP="008763C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二</w:t>
                    </w:r>
                  </w:p>
                  <w:p w:rsidR="008454F5" w:rsidRPr="00340B66" w:rsidRDefault="008454F5" w:rsidP="008763C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10:30</w:t>
                    </w:r>
                  </w:p>
                  <w:p w:rsidR="008454F5" w:rsidRPr="00340B66" w:rsidRDefault="008454F5" w:rsidP="008763C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86" o:spid="_x0000_s1080" type="#_x0000_t202" style="position:absolute;left:27886;top:18954;width:9795;height:7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DNMQA&#10;AADbAAAADwAAAGRycy9kb3ducmV2LnhtbESPX2vCMBTF3wW/Q7jCXkTTVRilM8ooG2ywCVZ9vzZ3&#10;bV1zU5qsrd9+EQY+Hs6fH2e9HU0jeupcbVnB4zICQVxYXXOp4Hh4WyQgnEfW2FgmBVdysN1MJ2tM&#10;tR14T33uSxFG2KWooPK+TaV0RUUG3dK2xMH7tp1BH2RXSt3hEMZNI+MoepIGaw6EClvKKip+8l8T&#10;uK9j0p7On9nlI5+fL/GO66+ElXqYjS/PIDyN/h7+b79rBckKbl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fAzTEAAAA2wAAAA8AAAAAAAAAAAAAAAAAmAIAAGRycy9k&#10;b3ducmV2LnhtbFBLBQYAAAAABAAEAPUAAACJAwAAAAA=&#10;" stroked="f">
              <v:fill opacity="0"/>
              <v:textbox>
                <w:txbxContent>
                  <w:p w:rsidR="008454F5" w:rsidRPr="00340B66" w:rsidRDefault="008454F5" w:rsidP="008763C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三</w:t>
                    </w:r>
                  </w:p>
                  <w:p w:rsidR="008454F5" w:rsidRPr="00340B66" w:rsidRDefault="008454F5" w:rsidP="008763C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11:20</w:t>
                    </w:r>
                  </w:p>
                  <w:p w:rsidR="008454F5" w:rsidRPr="00340B66" w:rsidRDefault="008454F5" w:rsidP="008763C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87" o:spid="_x0000_s1081" type="#_x0000_t202" style="position:absolute;left:40195;top:18669;width:9693;height:7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bQMQA&#10;AADbAAAADwAAAGRycy9kb3ducmV2LnhtbESPX2vCMBTF3wW/Q7jCXkTTFRmlM8ooG2ywCVZ9vzZ3&#10;bV1zU5qsrd9+EQY+Hs6fH2e9HU0jeupcbVnB4zICQVxYXXOp4Hh4WyQgnEfW2FgmBVdysN1MJ2tM&#10;tR14T33uSxFG2KWooPK+TaV0RUUG3dK2xMH7tp1BH2RXSt3hEMZNI+MoepIGaw6EClvKKip+8l8T&#10;uK9j0p7On9nlI5+fL/GO66+ElXqYjS/PIDyN/h7+b79rBckKbl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2m0DEAAAA2wAAAA8AAAAAAAAAAAAAAAAAmAIAAGRycy9k&#10;b3ducmV2LnhtbFBLBQYAAAAABAAEAPUAAACJAwAAAAA=&#10;" stroked="f">
              <v:fill opacity="0"/>
              <v:textbox>
                <w:txbxContent>
                  <w:p w:rsidR="008454F5" w:rsidRPr="00340B66" w:rsidRDefault="008454F5" w:rsidP="008763C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四</w:t>
                    </w:r>
                  </w:p>
                  <w:p w:rsidR="008454F5" w:rsidRPr="00340B66" w:rsidRDefault="008454F5" w:rsidP="008763C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12:30</w:t>
                    </w:r>
                  </w:p>
                  <w:p w:rsidR="008454F5" w:rsidRPr="00340B66" w:rsidRDefault="008454F5" w:rsidP="008763C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88" o:spid="_x0000_s1082" type="#_x0000_t202" style="position:absolute;left:8191;top:11810;width:9414;height:8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+28QA&#10;AADbAAAADwAAAGRycy9kb3ducmV2LnhtbESPX2vCMBTF3wW/Q7jCXkTTFRylM8ooG2ywCVZ9vzZ3&#10;bV1zU5qsrd9+EQY+Hs6fH2e9HU0jeupcbVnB4zICQVxYXXOp4Hh4WyQgnEfW2FgmBVdysN1MJ2tM&#10;tR14T33uSxFG2KWooPK+TaV0RUUG3dK2xMH7tp1BH2RXSt3hEMZNI+MoepIGaw6EClvKKip+8l8T&#10;uK9j0p7On9nlI5+fL/GO66+ElXqYjS/PIDyN/h7+b79rBckKbl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6PtvEAAAA2wAAAA8AAAAAAAAAAAAAAAAAmAIAAGRycy9k&#10;b3ducmV2LnhtbFBLBQYAAAAABAAEAPUAAACJAwAAAAA=&#10;" stroked="f">
              <v:fill opacity="0"/>
              <v:textbox>
                <w:txbxContent>
                  <w:p w:rsidR="008454F5" w:rsidRPr="00340B66" w:rsidRDefault="008454F5" w:rsidP="008763C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五</w:t>
                    </w:r>
                  </w:p>
                  <w:p w:rsidR="008454F5" w:rsidRPr="00340B66" w:rsidRDefault="008454F5" w:rsidP="008763C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13:20</w:t>
                    </w:r>
                  </w:p>
                  <w:p w:rsidR="008454F5" w:rsidRPr="00340B66" w:rsidRDefault="008454F5" w:rsidP="008763C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89" o:spid="_x0000_s1083" type="#_x0000_t202" style="position:absolute;left:34750;top:11810;width:9350;height:8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grMQA&#10;AADbAAAADwAAAGRycy9kb3ducmV2LnhtbESPS2vCQBSF94X+h+EK3RSd1EUI0VFKaMGCFkzb/U3m&#10;Ng8zd0JmNPHfOwWhy8N5fJz1djKduNDgGssKXhYRCOLS6oYrBd9f7/MEhPPIGjvLpOBKDrabx4c1&#10;ptqOfKRL7isRRtilqKD2vk+ldGVNBt3C9sTB+7WDQR/kUEk94BjGTSeXURRLgw0HQo09ZTWVp/xs&#10;AvdtSvqfYp+1H/lz0S4/uTkkrNTTbHpdgfA0+f/wvb3TCpIY/r6EH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ooKzEAAAA2wAAAA8AAAAAAAAAAAAAAAAAmAIAAGRycy9k&#10;b3ducmV2LnhtbFBLBQYAAAAABAAEAPUAAACJAwAAAAA=&#10;" stroked="f">
              <v:fill opacity="0"/>
              <v:textbox>
                <w:txbxContent>
                  <w:p w:rsidR="008454F5" w:rsidRPr="00340B66" w:rsidRDefault="008454F5" w:rsidP="0095334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六</w:t>
                    </w:r>
                  </w:p>
                  <w:p w:rsidR="008454F5" w:rsidRPr="00340B66" w:rsidRDefault="008454F5" w:rsidP="0095334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14:10</w:t>
                    </w:r>
                  </w:p>
                  <w:p w:rsidR="008454F5" w:rsidRPr="00340B66" w:rsidRDefault="008454F5" w:rsidP="0095334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90" o:spid="_x0000_s1084" type="#_x0000_t202" style="position:absolute;left:22176;top:7238;width:9542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FN8QA&#10;AADbAAAADwAAAGRycy9kb3ducmV2LnhtbESPzWrCQBSF94LvMFyhG9FJs7AhdZQSWmihFYy6v2Zu&#10;k9jMnZCZJvHtO0LB5eH8fJz1djSN6KlztWUFj8sIBHFhdc2lguPhbZGAcB5ZY2OZFFzJwXYznawx&#10;1XbgPfW5L0UYYZeigsr7NpXSFRUZdEvbEgfv23YGfZBdKXWHQxg3jYyjaCUN1hwIFbaUVVT85L8m&#10;cF/HpD2dP7PLRz4/X+Id118JK/UwG1+eQXga/T38337XCpInuH0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kBTfEAAAA2wAAAA8AAAAAAAAAAAAAAAAAmAIAAGRycy9k&#10;b3ducmV2LnhtbFBLBQYAAAAABAAEAPUAAACJAwAAAAA=&#10;" stroked="f">
              <v:fill opacity="0"/>
              <v:textbox>
                <w:txbxContent>
                  <w:p w:rsidR="008454F5" w:rsidRPr="00340B66" w:rsidRDefault="008454F5" w:rsidP="005B597D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15:50</w:t>
                    </w:r>
                  </w:p>
                  <w:p w:rsidR="008454F5" w:rsidRPr="00340B66" w:rsidRDefault="008454F5" w:rsidP="005B597D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w10:anchorlock/>
          </v:group>
        </w:pict>
      </w: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/>
          <w:b/>
        </w:rPr>
        <w:t xml:space="preserve">    A1      </w:t>
      </w:r>
      <w:r>
        <w:rPr>
          <w:rFonts w:ascii="標楷體" w:eastAsia="標楷體" w:hAnsi="標楷體"/>
          <w:b/>
        </w:rPr>
        <w:t xml:space="preserve"> </w:t>
      </w:r>
      <w:r w:rsidRPr="00FF0DE7">
        <w:rPr>
          <w:rFonts w:ascii="標楷體" w:eastAsia="標楷體" w:hAnsi="標楷體"/>
          <w:b/>
        </w:rPr>
        <w:t>D2      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C"/>
        </w:smartTagPr>
        <w:r w:rsidRPr="00FF0DE7">
          <w:rPr>
            <w:rFonts w:ascii="標楷體" w:eastAsia="標楷體" w:hAnsi="標楷體"/>
            <w:b/>
          </w:rPr>
          <w:t>1      C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True"/>
            <w:attr w:name="SourceValue" w:val="2"/>
            <w:attr w:name="UnitName" w:val="C"/>
          </w:smartTagPr>
        </w:smartTag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True"/>
            <w:attr w:name="SourceValue" w:val="2"/>
            <w:attr w:name="UnitName" w:val="C"/>
          </w:smartTagPr>
        </w:smartTag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True"/>
            <w:attr w:name="SourceValue" w:val="2"/>
            <w:attr w:name="UnitName" w:val="C"/>
          </w:smartTagPr>
        </w:smartTag>
        <w:r w:rsidRPr="00FF0DE7">
          <w:rPr>
            <w:rFonts w:ascii="標楷體" w:eastAsia="標楷體" w:hAnsi="標楷體"/>
            <w:b/>
          </w:rPr>
          <w:t xml:space="preserve">2     </w:t>
        </w:r>
        <w:r>
          <w:rPr>
            <w:rFonts w:ascii="標楷體" w:eastAsia="標楷體" w:hAnsi="標楷體"/>
            <w:b/>
          </w:rPr>
          <w:t xml:space="preserve"> </w:t>
        </w:r>
        <w:r w:rsidRPr="00FF0DE7">
          <w:rPr>
            <w:rFonts w:ascii="標楷體" w:eastAsia="標楷體" w:hAnsi="標楷體"/>
            <w:b/>
          </w:rPr>
          <w:t>C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True"/>
            <w:attr w:name="SourceValue" w:val="1"/>
            <w:attr w:name="UnitName" w:val="a"/>
          </w:smartTagPr>
        </w:smartTag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True"/>
            <w:attr w:name="SourceValue" w:val="1"/>
            <w:attr w:name="UnitName" w:val="a"/>
          </w:smartTagPr>
        </w:smartTag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True"/>
            <w:attr w:name="SourceValue" w:val="1"/>
            <w:attr w:name="UnitName" w:val="a"/>
          </w:smartTagPr>
        </w:smartTag>
        <w:r w:rsidRPr="00FF0DE7">
          <w:rPr>
            <w:rFonts w:ascii="標楷體" w:eastAsia="標楷體" w:hAnsi="標楷體"/>
            <w:b/>
          </w:rPr>
          <w:t>1       A</w:t>
        </w:r>
      </w:smartTag>
      <w:r w:rsidRPr="00FF0DE7">
        <w:rPr>
          <w:rFonts w:ascii="標楷體" w:eastAsia="標楷體" w:hAnsi="標楷體"/>
          <w:b/>
        </w:rPr>
        <w:t xml:space="preserve">2     </w:t>
      </w:r>
      <w:r>
        <w:rPr>
          <w:rFonts w:ascii="標楷體" w:eastAsia="標楷體" w:hAnsi="標楷體"/>
          <w:b/>
        </w:rPr>
        <w:t xml:space="preserve"> </w:t>
      </w:r>
      <w:r w:rsidRPr="00FF0DE7">
        <w:rPr>
          <w:rFonts w:ascii="標楷體" w:eastAsia="標楷體" w:hAnsi="標楷體"/>
          <w:b/>
        </w:rPr>
        <w:t>D1       B2</w:t>
      </w: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  <w:r>
        <w:rPr>
          <w:noProof/>
        </w:rPr>
        <w:pict>
          <v:shape id="_x0000_s1085" type="#_x0000_t75" style="position:absolute;margin-left:18pt;margin-top:0;width:337.5pt;height:477.75pt;z-index:-251657728">
            <v:imagedata r:id="rId6" o:title=""/>
          </v:shape>
        </w:pict>
      </w:r>
      <w:r w:rsidRPr="00FF0DE7">
        <w:rPr>
          <w:rFonts w:ascii="標楷體" w:eastAsia="標楷體" w:hAnsi="標楷體" w:hint="eastAsia"/>
          <w:b/>
        </w:rPr>
        <w:t>社會男子組</w:t>
      </w: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 w:hint="eastAsia"/>
          <w:b/>
        </w:rPr>
        <w:t>預賽賽程表</w:t>
      </w:r>
      <w:r w:rsidRPr="00FF0DE7">
        <w:rPr>
          <w:rFonts w:ascii="標楷體" w:eastAsia="標楷體" w:hAnsi="標楷體"/>
          <w:b/>
        </w:rPr>
        <w:t>(</w:t>
      </w:r>
      <w:r w:rsidRPr="00FF0DE7">
        <w:rPr>
          <w:rFonts w:ascii="標楷體" w:eastAsia="標楷體" w:hAnsi="標楷體" w:hint="eastAsia"/>
          <w:b/>
        </w:rPr>
        <w:t>每組取前二進入</w:t>
      </w:r>
      <w:r>
        <w:rPr>
          <w:rFonts w:ascii="標楷體" w:eastAsia="標楷體" w:hAnsi="標楷體" w:hint="eastAsia"/>
          <w:b/>
        </w:rPr>
        <w:t>決</w:t>
      </w:r>
      <w:r w:rsidRPr="00FF0DE7">
        <w:rPr>
          <w:rFonts w:ascii="標楷體" w:eastAsia="標楷體" w:hAnsi="標楷體" w:hint="eastAsia"/>
          <w:b/>
        </w:rPr>
        <w:t>賽</w:t>
      </w:r>
      <w:r w:rsidRPr="00FF0DE7">
        <w:rPr>
          <w:rFonts w:ascii="標楷體" w:eastAsia="標楷體" w:hAnsi="標楷體"/>
          <w:b/>
        </w:rPr>
        <w:t>)</w:t>
      </w: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 w:hint="eastAsia"/>
          <w:b/>
        </w:rPr>
        <w:t xml:space="preserve">　　　　　　楊將體育　　　　　　　　　　　　　　國際體育</w:t>
      </w:r>
    </w:p>
    <w:p w:rsidR="008454F5" w:rsidRPr="00FF0DE7" w:rsidRDefault="008454F5" w:rsidP="000B5674">
      <w:pPr>
        <w:rPr>
          <w:rFonts w:ascii="標楷體" w:eastAsia="標楷體" w:hAnsi="標楷體"/>
          <w:b/>
        </w:rPr>
      </w:pPr>
      <w:r>
        <w:rPr>
          <w:noProof/>
        </w:rPr>
        <w:pict>
          <v:shape id="文字方塊 241" o:spid="_x0000_s1086" type="#_x0000_t202" style="position:absolute;margin-left:276.9pt;margin-top:118.2pt;width:84pt;height:53.2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" stroked="f">
            <v:fill opacity="0"/>
            <v:textbox>
              <w:txbxContent>
                <w:p w:rsidR="008454F5" w:rsidRPr="00340B66" w:rsidRDefault="008454F5" w:rsidP="008B7A5C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340B66">
                    <w:rPr>
                      <w:rFonts w:ascii="標楷體" w:eastAsia="標楷體" w:hAnsi="標楷體"/>
                      <w:b/>
                    </w:rPr>
                    <w:t>24</w:t>
                  </w:r>
                  <w:r w:rsidRPr="00340B66">
                    <w:rPr>
                      <w:rFonts w:ascii="標楷體" w:eastAsia="標楷體" w:hAnsi="標楷體" w:hint="eastAsia"/>
                      <w:b/>
                    </w:rPr>
                    <w:t>日</w:t>
                  </w:r>
                  <w:r w:rsidRPr="00340B66">
                    <w:rPr>
                      <w:rFonts w:ascii="標楷體" w:eastAsia="標楷體" w:hAnsi="標楷體"/>
                      <w:b/>
                    </w:rPr>
                    <w:t>18:20</w:t>
                  </w:r>
                </w:p>
                <w:p w:rsidR="008454F5" w:rsidRPr="00340B66" w:rsidRDefault="008454F5" w:rsidP="008B7A5C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340B66">
                    <w:rPr>
                      <w:rFonts w:ascii="標楷體" w:eastAsia="標楷體" w:hAnsi="標楷體" w:hint="eastAsia"/>
                      <w:b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</w:r>
      <w:r w:rsidRPr="004054F2">
        <w:rPr>
          <w:rFonts w:ascii="標楷體" w:eastAsia="標楷體" w:hAnsi="標楷體"/>
          <w:b/>
          <w:noProof/>
        </w:rPr>
        <w:pict>
          <v:group id="畫布 240" o:spid="_x0000_s1087" editas="canvas" style="width:417.6pt;height:157.5pt;mso-position-horizontal-relative:char;mso-position-vertical-relative:line" coordsize="53035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">
            <v:shape id="_x0000_s1088" type="#_x0000_t75" style="position:absolute;width:53035;height:20002;visibility:visible">
              <v:fill o:detectmouseclick="t"/>
              <v:path o:connecttype="none"/>
            </v:shape>
            <v:shape id="AutoShape 160" o:spid="_x0000_s1089" type="#_x0000_t5" style="position:absolute;left:1599;width:21723;height:17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33eMMA&#10;AADcAAAADwAAAGRycy9kb3ducmV2LnhtbESPQYvCMBSE7wv+h/AEL4umKqxSjSKCKF6WtSJ4ezTP&#10;trR5KU2q9d+bBcHjMDPfMMt1Zypxp8YVlhWMRxEI4tTqgjMF52Q3nINwHlljZZkUPMnBetX7WmKs&#10;7YP/6H7ymQgQdjEqyL2vYyldmpNBN7I1cfButjHog2wyqRt8BLip5CSKfqTBgsNCjjVtc0rLU2sU&#10;YHm9HI3+lW2SFdH+2n7PkpKUGvS7zQKEp85/wu/2QSuYTMfwfy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33eMMAAADcAAAADwAAAAAAAAAAAAAAAACYAgAAZHJzL2Rv&#10;d25yZXYueG1sUEsFBgAAAAAEAAQA9QAAAIgDAAAAAA==&#10;" strokeweight="1.25pt">
              <v:fill opacity="0"/>
            </v:shape>
            <v:shape id="AutoShape 161" o:spid="_x0000_s1090" type="#_x0000_t5" style="position:absolute;left:29033;width:21716;height:17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9pD8UA&#10;AADcAAAADwAAAGRycy9kb3ducmV2LnhtbESPQWuDQBSE74X+h+UFcilxrYW2GFcphZDQS2kshdwe&#10;7ouK7ltx18T8+2whkOMwM98wWTGbXpxodK1lBc9RDIK4srrlWsFvuVm9g3AeWWNvmRRcyEGRPz5k&#10;mGp75h867X0tAoRdigoa74dUSlc1ZNBFdiAO3tGOBn2QYy31iOcAN71M4vhVGmw5LDQ40GdDVbef&#10;jALsDn9fRn/LqazbeHuYnt7KjpRaLuaPNQhPs7+Hb+2dVpC8JPB/Jh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2kPxQAAANwAAAAPAAAAAAAAAAAAAAAAAJgCAABkcnMv&#10;ZG93bnJldi54bWxQSwUGAAAAAAQABAD1AAAAigMAAAAA&#10;" strokeweight="1.25pt">
              <v:fill opacity="0"/>
            </v:shape>
            <v:shape id="WordArt 162" o:spid="_x0000_s1091" type="#_x0000_t202" style="position:absolute;left:9144;top:6858;width:6477;height:7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+HT8MA&#10;AADcAAAADwAAAGRycy9kb3ducmV2LnhtbESPT2vCQBTE7wW/w/IEb3Wj0lKiq4h/wEMvtfH+yL5m&#10;Q7NvQ/Zp4rd3hUKPw8z8hlltBt+oG3WxDmxgNs1AEZfB1lwZKL6Prx+goiBbbAKTgTtF2KxHLyvM&#10;bej5i25nqVSCcMzRgBNpc61j6chjnIaWOHk/ofMoSXaVth32Ce4bPc+yd+2x5rTgsKWdo/L3fPUG&#10;ROx2di8OPp4uw+e+d1n5hoUxk/GwXYISGuQ//Nc+WQPzx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+HT8MAAADcAAAADwAAAAAAAAAAAAAAAACYAgAAZHJzL2Rv&#10;d25yZXYueG1sUEsFBgAAAAAEAAQA9QAAAIgDAAAAAA==&#10;" filled="f" stroked="f">
              <o:lock v:ext="edit" shapetype="t"/>
              <v:textbox style="mso-fit-shape-to-text:t">
                <w:txbxContent>
                  <w:p w:rsidR="008454F5" w:rsidRPr="00340B66" w:rsidRDefault="008454F5" w:rsidP="000B567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emboss/>
                      </w:rPr>
                    </w:pPr>
                    <w:r w:rsidRPr="00340B66">
                      <w:rPr>
                        <w:b/>
                        <w:emboss/>
                        <w:color w:val="000000"/>
                        <w:sz w:val="72"/>
                        <w:szCs w:val="72"/>
                      </w:rPr>
                      <w:t>A</w:t>
                    </w:r>
                  </w:p>
                </w:txbxContent>
              </v:textbox>
            </v:shape>
            <v:shape id="WordArt 163" o:spid="_x0000_s1092" type="#_x0000_t202" style="position:absolute;left:37036;top:6858;width:6112;height:7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fO8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C+eIH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YfO8MAAADcAAAADwAAAAAAAAAAAAAAAACYAgAAZHJzL2Rv&#10;d25yZXYueG1sUEsFBgAAAAAEAAQA9QAAAIgDAAAAAA==&#10;" filled="f" stroked="f">
              <o:lock v:ext="edit" shapetype="t"/>
              <v:textbox style="mso-fit-shape-to-text:t">
                <w:txbxContent>
                  <w:p w:rsidR="008454F5" w:rsidRPr="00340B66" w:rsidRDefault="008454F5" w:rsidP="000B567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emboss/>
                      </w:rPr>
                    </w:pPr>
                    <w:r w:rsidRPr="00340B66">
                      <w:rPr>
                        <w:b/>
                        <w:emboss/>
                        <w:color w:val="000000"/>
                        <w:sz w:val="72"/>
                        <w:szCs w:val="72"/>
                      </w:rPr>
                      <w:t>B</w:t>
                    </w:r>
                  </w:p>
                </w:txbxContent>
              </v:textbox>
            </v:shape>
            <v:shape id="Text Box 164" o:spid="_x0000_s1093" type="#_x0000_t202" style="position:absolute;left:29033;top:7524;width:1055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lRsQA&#10;AADcAAAADwAAAGRycy9kb3ducmV2LnhtbESPX2vCMBTF34V9h3AHexmaWnGUapQhDhScsKrv1+ba&#10;1jU3pYlav/0iDHw8nD8/znTemVpcqXWVZQXDQQSCOLe64kLBfvfVT0A4j6yxtkwK7uRgPnvpTTHV&#10;9sY/dM18IcIIuxQVlN43qZQuL8mgG9iGOHgn2xr0QbaF1C3ewripZRxFH9JgxYFQYkOLkvLf7GIC&#10;d9klzeG4WZzX2fvxHG+5+k5YqbfX7nMCwlPnn+H/9koriEdjeJw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ZJUbEAAAA3AAAAA8AAAAAAAAAAAAAAAAAmAIAAGRycy9k&#10;b3ducmV2LnhtbFBLBQYAAAAABAAEAPUAAACJAwAAAAA=&#10;" stroked="f">
              <v:fill opacity="0"/>
              <v:textbox>
                <w:txbxContent>
                  <w:p w:rsidR="008454F5" w:rsidRPr="00340B66" w:rsidRDefault="008454F5" w:rsidP="00843977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08:50</w:t>
                    </w:r>
                  </w:p>
                  <w:p w:rsidR="008454F5" w:rsidRPr="00340B66" w:rsidRDefault="008454F5" w:rsidP="00843977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165" o:spid="_x0000_s1094" type="#_x0000_t202" style="position:absolute;left:41413;top:8001;width:9736;height:5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7McUA&#10;AADcAAAADwAAAGRycy9kb3ducmV2LnhtbESPX2vCMBTF34V9h3AHvohNV0FKbZQhGzhwg3X6fttc&#10;22pzU5pMu2+/DAY+Hs6fHyffjKYTVxpca1nBUxSDIK6sbrlWcPh6nacgnEfW2FkmBT/kYLN+mOSY&#10;aXvjT7oWvhZhhF2GChrv+0xKVzVk0EW2Jw7eyQ4GfZBDLfWAtzBuOpnE8VIabDkQGuxp21B1Kb5N&#10;4L6MaX8s99vzWzErz8kHt+8pKzV9HJ9XIDyN/h7+b++0gmSxhL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7sxxQAAANwAAAAPAAAAAAAAAAAAAAAAAJgCAABkcnMv&#10;ZG93bnJldi54bWxQSwUGAAAAAAQABAD1AAAAigMAAAAA&#10;" stroked="f">
              <v:fill opacity="0"/>
              <v:textbox>
                <w:txbxContent>
                  <w:p w:rsidR="008454F5" w:rsidRPr="00340B66" w:rsidRDefault="008454F5" w:rsidP="008B7A5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13:20</w:t>
                    </w:r>
                  </w:p>
                  <w:p w:rsidR="008454F5" w:rsidRPr="00340B66" w:rsidRDefault="008454F5" w:rsidP="008B7A5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166" o:spid="_x0000_s1095" type="#_x0000_t202" style="position:absolute;left:1809;top:7715;width:9884;height:5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eqsQA&#10;AADcAAAADwAAAGRycy9kb3ducmV2LnhtbESPX2vCMBTF34V9h3AHexmaWsGVapQhDhScsKrv1+ba&#10;1jU3pYlav/0iDHw8nD8/znTemVpcqXWVZQXDQQSCOLe64kLBfvfVT0A4j6yxtkwK7uRgPnvpTTHV&#10;9sY/dM18IcIIuxQVlN43qZQuL8mgG9iGOHgn2xr0QbaF1C3ewripZRxFY2mw4kAosaFFSflvdjGB&#10;u+yS5nDcLM7r7P14jrdcfSes1Ntr9zkB4anzz/B/e6UVxKMPeJw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HHqrEAAAA3AAAAA8AAAAAAAAAAAAAAAAAmAIAAGRycy9k&#10;b3ducmV2LnhtbFBLBQYAAAAABAAEAPUAAACJAwAAAAA=&#10;" stroked="f">
              <v:fill opacity="0"/>
              <v:textbox>
                <w:txbxContent>
                  <w:p w:rsidR="008454F5" w:rsidRPr="00340B66" w:rsidRDefault="008454F5" w:rsidP="00843977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12:30</w:t>
                    </w:r>
                  </w:p>
                  <w:p w:rsidR="008454F5" w:rsidRPr="00340B66" w:rsidRDefault="008454F5" w:rsidP="00843977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167" o:spid="_x0000_s1096" type="#_x0000_t202" style="position:absolute;left:6191;top:14097;width:10858;height:5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K2MIA&#10;AADcAAAADwAAAGRycy9kb3ducmV2LnhtbERPTWvCQBC9F/wPyxR6KXVjCiVEVymi0EItGOt9zI5J&#10;NDsbsltN/33nIHh8vO/ZYnCtulAfGs8GJuMEFHHpbcOVgZ/d+iUDFSKyxdYzGfijAIv56GGGufVX&#10;3tKliJWSEA45Gqhj7HKtQ1mTwzD2HbFwR987jAL7StserxLuWp0myZt22LA01NjRsqbyXPw66V0N&#10;Wbc/fC1Pn8Xz4ZR+c7PJ2Jinx+F9CirSEO/im/vDGkhfZa2ckSO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IrYwgAAANwAAAAPAAAAAAAAAAAAAAAAAJgCAABkcnMvZG93&#10;bnJldi54bWxQSwUGAAAAAAQABAD1AAAAhwMAAAAA&#10;" stroked="f">
              <v:fill opacity="0"/>
              <v:textbox>
                <w:txbxContent>
                  <w:p w:rsidR="008454F5" w:rsidRPr="00340B66" w:rsidRDefault="008454F5" w:rsidP="008B7A5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17:30</w:t>
                    </w:r>
                  </w:p>
                  <w:p w:rsidR="008454F5" w:rsidRPr="00340B66" w:rsidRDefault="008454F5" w:rsidP="008B7A5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168" o:spid="_x0000_s1097" type="#_x0000_t202" style="position:absolute;left:14173;top:8001;width:10020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vQ8UA&#10;AADcAAAADwAAAGRycy9kb3ducmV2LnhtbESPX2vCMBTF34V9h3AHexFNrTC6rqmIKCg4YZ17vzZ3&#10;bV1zU5pM67c3g8EeD+fPj5MtBtOKC/WusaxgNo1AEJdWN1wpOH5sJgkI55E1tpZJwY0cLPKHUYap&#10;tld+p0vhKxFG2KWooPa+S6V0ZU0G3dR2xMH7sr1BH2RfSd3jNYybVsZR9CwNNhwINXa0qqn8Ln5M&#10;4K6HpPs87VfnXTE+neMDN28JK/X0OCxfQXga/H/4r73VCuL5C/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C9DxQAAANwAAAAPAAAAAAAAAAAAAAAAAJgCAABkcnMv&#10;ZG93bnJldi54bWxQSwUGAAAAAAQABAD1AAAAigMAAAAA&#10;" stroked="f">
              <v:fill opacity="0"/>
              <v:textbox>
                <w:txbxContent>
                  <w:p w:rsidR="008454F5" w:rsidRPr="00340B66" w:rsidRDefault="008454F5" w:rsidP="00843977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08:00</w:t>
                    </w:r>
                  </w:p>
                  <w:p w:rsidR="008454F5" w:rsidRPr="00340B66" w:rsidRDefault="008454F5" w:rsidP="00843977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w10:anchorlock/>
          </v:group>
        </w:pict>
      </w: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 w:hint="eastAsia"/>
          <w:b/>
        </w:rPr>
        <w:t xml:space="preserve">國粹　　　　　　　　　　　</w:t>
      </w:r>
      <w:r w:rsidRPr="00FF0DE7">
        <w:rPr>
          <w:rFonts w:ascii="標楷體" w:eastAsia="標楷體" w:hAnsi="標楷體"/>
          <w:b/>
        </w:rPr>
        <w:t xml:space="preserve">V-MaX    </w:t>
      </w:r>
      <w:r w:rsidRPr="00FF0DE7">
        <w:rPr>
          <w:rFonts w:ascii="標楷體" w:eastAsia="標楷體" w:hAnsi="標楷體" w:hint="eastAsia"/>
          <w:b/>
        </w:rPr>
        <w:t>酷喔酷喔給力隊</w:t>
      </w:r>
      <w:r w:rsidRPr="00FF0DE7">
        <w:rPr>
          <w:rFonts w:ascii="標楷體" w:eastAsia="標楷體" w:hAnsi="標楷體"/>
          <w:b/>
        </w:rPr>
        <w:t xml:space="preserve">           </w:t>
      </w:r>
      <w:r w:rsidRPr="00FF0DE7">
        <w:rPr>
          <w:rFonts w:ascii="標楷體" w:eastAsia="標楷體" w:hAnsi="標楷體" w:hint="eastAsia"/>
          <w:b/>
        </w:rPr>
        <w:t>文化大學</w:t>
      </w: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/>
          <w:b/>
        </w:rPr>
        <w:t xml:space="preserve">          </w:t>
      </w:r>
      <w:r w:rsidRPr="00FF0DE7">
        <w:rPr>
          <w:rFonts w:ascii="標楷體" w:eastAsia="標楷體" w:hAnsi="標楷體" w:hint="eastAsia"/>
          <w:b/>
        </w:rPr>
        <w:t>元氣運動世界</w:t>
      </w:r>
    </w:p>
    <w:p w:rsidR="008454F5" w:rsidRPr="00FF0DE7" w:rsidRDefault="008454F5" w:rsidP="000B5674">
      <w:pPr>
        <w:rPr>
          <w:rFonts w:ascii="標楷體" w:eastAsia="標楷體" w:hAnsi="標楷體"/>
          <w:b/>
        </w:rPr>
      </w:pPr>
      <w:r>
        <w:rPr>
          <w:noProof/>
        </w:rPr>
      </w:r>
      <w:r w:rsidRPr="004054F2">
        <w:rPr>
          <w:rFonts w:ascii="標楷體" w:eastAsia="標楷體" w:hAnsi="標楷體"/>
          <w:b/>
          <w:noProof/>
        </w:rPr>
        <w:pict>
          <v:group id="畫布 251" o:spid="_x0000_s1098" editas="canvas" style="width:219pt;height:162pt;mso-position-horizontal-relative:char;mso-position-vertical-relative:line" coordsize="27813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">
            <v:shape id="_x0000_s1099" type="#_x0000_t75" style="position:absolute;width:27813;height:20574;visibility:visible">
              <v:fill o:detectmouseclick="t"/>
              <v:path o:connecttype="none"/>
            </v:shape>
            <v:shape id="AutoShape 172" o:spid="_x0000_s1100" type="#_x0000_t5" style="position:absolute;left:1599;width:21723;height:17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acsUA&#10;AADcAAAADwAAAGRycy9kb3ducmV2LnhtbESPQWuDQBSE74X+h+UFcilxrZS2GFcphZDQS2kshdwe&#10;7ouK7ltx18T8+2whkOMwM98wWTGbXpxodK1lBc9RDIK4srrlWsFvuVm9g3AeWWNvmRRcyEGRPz5k&#10;mGp75h867X0tAoRdigoa74dUSlc1ZNBFdiAO3tGOBn2QYy31iOcAN71M4vhVGmw5LDQ40GdDVbef&#10;jALsDn9fRn/LqazbeHuYnt7KjpRaLuaPNQhPs7+Hb+2dVpC8JPB/Jh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RpyxQAAANwAAAAPAAAAAAAAAAAAAAAAAJgCAABkcnMv&#10;ZG93bnJldi54bWxQSwUGAAAAAAQABAD1AAAAigMAAAAA&#10;" strokeweight="1.25pt">
              <v:fill opacity="0"/>
            </v:shape>
            <v:shape id="WordArt 174" o:spid="_x0000_s1101" type="#_x0000_t202" style="position:absolute;left:10741;top:6858;width:4578;height:7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sRsMA&#10;AADcAAAADwAAAGRycy9kb3ducmV2LnhtbESPT2vCQBTE7wW/w/IEb3Wj2FKiq4h/wEMvtfH+yL5m&#10;Q7NvQ/Zp4rd3hUKPw8z8hlltBt+oG3WxDmxgNs1AEZfB1lwZKL6Prx+goiBbbAKTgTtF2KxHLyvM&#10;bej5i25nqVSCcMzRgBNpc61j6chjnIaWOHk/ofMoSXaVth32Ce4bPc+yd+2x5rTgsKWdo/L3fPUG&#10;ROx2di8OPp4uw+e+d1n5hoUxk/GwXYISGuQ//Nc+WQPzx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BsRsMAAADcAAAADwAAAAAAAAAAAAAAAACYAgAAZHJzL2Rv&#10;d25yZXYueG1sUEsFBgAAAAAEAAQA9QAAAIgDAAAAAA==&#10;" filled="f" stroked="f">
              <o:lock v:ext="edit" shapetype="t"/>
              <v:textbox style="mso-fit-shape-to-text:t">
                <w:txbxContent>
                  <w:p w:rsidR="008454F5" w:rsidRPr="00340B66" w:rsidRDefault="008454F5" w:rsidP="000B567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emboss/>
                      </w:rPr>
                    </w:pPr>
                    <w:r w:rsidRPr="00340B66">
                      <w:rPr>
                        <w:b/>
                        <w:emboss/>
                        <w:color w:val="000000"/>
                        <w:sz w:val="72"/>
                        <w:szCs w:val="72"/>
                      </w:rPr>
                      <w:t>C</w:t>
                    </w:r>
                  </w:p>
                </w:txbxContent>
              </v:textbox>
            </v:shape>
            <v:shape id="Text Box 178" o:spid="_x0000_s1102" type="#_x0000_t202" style="position:absolute;left:2476;top:6381;width:9884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5pcIA&#10;AADcAAAADwAAAGRycy9kb3ducmV2LnhtbERPTWvCQBC9F/wPyxR6KXVjKCVEVymi0EItGOt9zI5J&#10;NDsbsltN/33nIHh8vO/ZYnCtulAfGs8GJuMEFHHpbcOVgZ/d+iUDFSKyxdYzGfijAIv56GGGufVX&#10;3tKliJWSEA45Gqhj7HKtQ1mTwzD2HbFwR987jAL7StserxLuWp0myZt22LA01NjRsqbyXPw66V0N&#10;Wbc/fC1Pn8Xz4ZR+c7PJ2Jinx+F9CirSEO/im/vDGkhfZa2ckSO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vmlwgAAANwAAAAPAAAAAAAAAAAAAAAAAJgCAABkcnMvZG93&#10;bnJldi54bWxQSwUGAAAAAAQABAD1AAAAhwMAAAAA&#10;" stroked="f">
              <v:fill opacity="0"/>
              <v:textbox>
                <w:txbxContent>
                  <w:p w:rsidR="008454F5" w:rsidRPr="00340B66" w:rsidRDefault="008454F5" w:rsidP="00843977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9:40</w:t>
                    </w:r>
                  </w:p>
                  <w:p w:rsidR="008454F5" w:rsidRPr="00340B66" w:rsidRDefault="008454F5" w:rsidP="00843977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179" o:spid="_x0000_s1103" type="#_x0000_t202" style="position:absolute;left:6858;top:14478;width:10743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JcPsUA&#10;AADcAAAADwAAAGRycy9kb3ducmV2LnhtbESPX2vCMBTF34V9h3AHexFNLTK6rqmIKCg4YZ17vzZ3&#10;bV1zU5pM67c3g8EeD+fPj5MtBtOKC/WusaxgNo1AEJdWN1wpOH5sJgkI55E1tpZJwY0cLPKHUYap&#10;tld+p0vhKxFG2KWooPa+S6V0ZU0G3dR2xMH7sr1BH2RfSd3jNYybVsZR9CwNNhwINXa0qqn8Ln5M&#10;4K6HpPs87VfnXTE+neMDN28JK/X0OCxfQXga/H/4r73VCuL5C/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lw+xQAAANwAAAAPAAAAAAAAAAAAAAAAAJgCAABkcnMv&#10;ZG93bnJldi54bWxQSwUGAAAAAAQABAD1AAAAigMAAAAA&#10;" stroked="f">
              <v:fill opacity="0"/>
              <v:textbox>
                <w:txbxContent>
                  <w:p w:rsidR="008454F5" w:rsidRPr="00340B66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19:10</w:t>
                    </w:r>
                  </w:p>
                  <w:p w:rsidR="008454F5" w:rsidRPr="00340B66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180" o:spid="_x0000_s1104" type="#_x0000_t202" style="position:absolute;left:13506;top:7334;width:9639;height:5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FjfsIA&#10;AADcAAAADwAAAGRycy9kb3ducmV2LnhtbERPTWvCQBC9F/wPyxR6KXVjoCVEVymi0EItGOt9zI5J&#10;NDsbsltN/33nIHh8vO/ZYnCtulAfGs8GJuMEFHHpbcOVgZ/d+iUDFSKyxdYzGfijAIv56GGGufVX&#10;3tKliJWSEA45Gqhj7HKtQ1mTwzD2HbFwR987jAL7StserxLuWp0myZt22LA01NjRsqbyXPw66V0N&#10;Wbc/fC1Pn8Xz4ZR+c7PJ2Jinx+F9CirSEO/im/vDGkhfZb6ckSO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WN+wgAAANwAAAAPAAAAAAAAAAAAAAAAAJgCAABkcnMvZG93&#10;bnJldi54bWxQSwUGAAAAAAQABAD1AAAAhwMAAAAA&#10;" stroked="f">
              <v:fill opacity="0"/>
              <v:textbox>
                <w:txbxContent>
                  <w:p w:rsidR="008454F5" w:rsidRPr="00340B66" w:rsidRDefault="008454F5" w:rsidP="008B7A5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14:10</w:t>
                    </w:r>
                  </w:p>
                  <w:p w:rsidR="008454F5" w:rsidRPr="00340B66" w:rsidRDefault="008454F5" w:rsidP="008B7A5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w10:anchorlock/>
          </v:group>
        </w:pict>
      </w: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 w:hint="eastAsia"/>
          <w:b/>
        </w:rPr>
        <w:t>崑山科大排球社</w:t>
      </w:r>
      <w:r w:rsidRPr="00FF0DE7">
        <w:rPr>
          <w:rFonts w:ascii="標楷體" w:eastAsia="標楷體" w:hAnsi="標楷體"/>
          <w:b/>
        </w:rPr>
        <w:t xml:space="preserve">           INX-</w:t>
      </w:r>
      <w:r w:rsidRPr="00FF0DE7">
        <w:rPr>
          <w:rFonts w:ascii="標楷體" w:eastAsia="標楷體" w:hAnsi="標楷體" w:hint="eastAsia"/>
          <w:b/>
        </w:rPr>
        <w:t>動姿動姿</w:t>
      </w: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 w:hint="eastAsia"/>
          <w:b/>
        </w:rPr>
        <w:t>南台科大</w:t>
      </w:r>
      <w:r w:rsidRPr="00FF0DE7">
        <w:rPr>
          <w:rFonts w:ascii="標楷體" w:eastAsia="標楷體" w:hAnsi="標楷體"/>
          <w:b/>
        </w:rPr>
        <w:t xml:space="preserve">          </w:t>
      </w:r>
      <w:r w:rsidRPr="00FF0DE7">
        <w:rPr>
          <w:rFonts w:ascii="標楷體" w:eastAsia="標楷體" w:hAnsi="標楷體" w:hint="eastAsia"/>
          <w:b/>
        </w:rPr>
        <w:t>新營聯合排球社</w:t>
      </w:r>
      <w:r w:rsidRPr="00FF0DE7">
        <w:rPr>
          <w:rFonts w:ascii="標楷體" w:eastAsia="標楷體" w:hAnsi="標楷體"/>
          <w:b/>
        </w:rPr>
        <w:t xml:space="preserve">      </w:t>
      </w:r>
      <w:r w:rsidRPr="00FF0DE7">
        <w:rPr>
          <w:rFonts w:ascii="標楷體" w:eastAsia="標楷體" w:hAnsi="標楷體" w:hint="eastAsia"/>
          <w:b/>
        </w:rPr>
        <w:t>我們只是高中生</w:t>
      </w:r>
      <w:r w:rsidRPr="00FF0DE7">
        <w:rPr>
          <w:rFonts w:ascii="標楷體" w:eastAsia="標楷體" w:hAnsi="標楷體"/>
          <w:b/>
        </w:rPr>
        <w:t xml:space="preserve">           </w:t>
      </w:r>
      <w:r w:rsidRPr="00FF0DE7">
        <w:rPr>
          <w:rFonts w:ascii="標楷體" w:eastAsia="標楷體" w:hAnsi="標楷體" w:hint="eastAsia"/>
          <w:b/>
        </w:rPr>
        <w:t>蜜水果</w:t>
      </w:r>
    </w:p>
    <w:p w:rsidR="008454F5" w:rsidRPr="00FF0DE7" w:rsidRDefault="008454F5" w:rsidP="00B405F7">
      <w:pPr>
        <w:rPr>
          <w:rFonts w:ascii="標楷體" w:eastAsia="標楷體" w:hAnsi="標楷體"/>
          <w:b/>
        </w:rPr>
      </w:pPr>
      <w:r>
        <w:rPr>
          <w:noProof/>
        </w:rPr>
        <w:pict>
          <v:shape id="_x0000_s1105" type="#_x0000_t75" style="position:absolute;margin-left:18pt;margin-top:45pt;width:337.5pt;height:477.75pt;z-index:-251658752">
            <v:imagedata r:id="rId6" o:title=""/>
          </v:shape>
        </w:pict>
      </w:r>
      <w:r>
        <w:rPr>
          <w:noProof/>
        </w:rPr>
        <w:pict>
          <v:shape id="文字方塊 290" o:spid="_x0000_s1106" type="#_x0000_t202" style="position:absolute;margin-left:46.65pt;margin-top:173.25pt;width:79.5pt;height:48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" stroked="f">
            <v:fill opacity="0"/>
            <v:textbox style="mso-next-textbox:#文字方塊 290">
              <w:txbxContent>
                <w:p w:rsidR="008454F5" w:rsidRPr="00340B66" w:rsidRDefault="008454F5" w:rsidP="008B7A5C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340B66">
                    <w:rPr>
                      <w:rFonts w:ascii="標楷體" w:eastAsia="標楷體" w:hAnsi="標楷體"/>
                      <w:b/>
                    </w:rPr>
                    <w:t>24</w:t>
                  </w:r>
                  <w:r w:rsidRPr="00340B66">
                    <w:rPr>
                      <w:rFonts w:ascii="標楷體" w:eastAsia="標楷體" w:hAnsi="標楷體" w:hint="eastAsia"/>
                      <w:b/>
                    </w:rPr>
                    <w:t>日</w:t>
                  </w:r>
                  <w:r w:rsidRPr="00340B66">
                    <w:rPr>
                      <w:rFonts w:ascii="標楷體" w:eastAsia="標楷體" w:hAnsi="標楷體"/>
                      <w:b/>
                    </w:rPr>
                    <w:t>15:00</w:t>
                  </w:r>
                </w:p>
                <w:p w:rsidR="008454F5" w:rsidRPr="00340B66" w:rsidRDefault="008454F5" w:rsidP="008B7A5C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340B66">
                    <w:rPr>
                      <w:rFonts w:ascii="標楷體" w:eastAsia="標楷體" w:hAnsi="標楷體" w:hint="eastAsia"/>
                      <w:b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91" o:spid="_x0000_s1107" type="#_x0000_t202" style="position:absolute;margin-left:281.4pt;margin-top:172.45pt;width:81.75pt;height:45.7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" stroked="f">
            <v:fill opacity="0"/>
            <v:textbox style="mso-next-textbox:#文字方塊 291">
              <w:txbxContent>
                <w:p w:rsidR="008454F5" w:rsidRPr="00340B66" w:rsidRDefault="008454F5" w:rsidP="008B7A5C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340B66">
                    <w:rPr>
                      <w:rFonts w:ascii="標楷體" w:eastAsia="標楷體" w:hAnsi="標楷體"/>
                      <w:b/>
                    </w:rPr>
                    <w:t>24</w:t>
                  </w:r>
                  <w:r w:rsidRPr="00340B66">
                    <w:rPr>
                      <w:rFonts w:ascii="標楷體" w:eastAsia="標楷體" w:hAnsi="標楷體" w:hint="eastAsia"/>
                      <w:b/>
                    </w:rPr>
                    <w:t>日</w:t>
                  </w:r>
                  <w:r w:rsidRPr="00340B66">
                    <w:rPr>
                      <w:rFonts w:ascii="標楷體" w:eastAsia="標楷體" w:hAnsi="標楷體"/>
                      <w:b/>
                    </w:rPr>
                    <w:t>16:40</w:t>
                  </w:r>
                </w:p>
                <w:p w:rsidR="008454F5" w:rsidRPr="00340B66" w:rsidRDefault="008454F5" w:rsidP="008B7A5C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340B66">
                    <w:rPr>
                      <w:rFonts w:ascii="標楷體" w:eastAsia="標楷體" w:hAnsi="標楷體" w:hint="eastAsia"/>
                      <w:b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92" o:spid="_x0000_s1108" type="#_x0000_t202" style="position:absolute;margin-left:-35.1pt;margin-top:75pt;width:69.75pt;height:47.2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" stroked="f">
            <v:fill opacity="0"/>
            <v:textbox style="mso-next-textbox:#文字方塊 292">
              <w:txbxContent>
                <w:p w:rsidR="008454F5" w:rsidRPr="00340B66" w:rsidRDefault="008454F5" w:rsidP="00843977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340B66">
                    <w:rPr>
                      <w:rFonts w:ascii="標楷體" w:eastAsia="標楷體" w:hAnsi="標楷體"/>
                      <w:b/>
                    </w:rPr>
                    <w:t>24</w:t>
                  </w:r>
                  <w:r w:rsidRPr="00340B66">
                    <w:rPr>
                      <w:rFonts w:ascii="標楷體" w:eastAsia="標楷體" w:hAnsi="標楷體" w:hint="eastAsia"/>
                      <w:b/>
                    </w:rPr>
                    <w:t>日</w:t>
                  </w:r>
                  <w:r w:rsidRPr="00340B66">
                    <w:rPr>
                      <w:rFonts w:ascii="標楷體" w:eastAsia="標楷體" w:hAnsi="標楷體"/>
                      <w:b/>
                    </w:rPr>
                    <w:t>9:40</w:t>
                  </w:r>
                </w:p>
                <w:p w:rsidR="008454F5" w:rsidRPr="00340B66" w:rsidRDefault="008454F5" w:rsidP="00843977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340B66">
                    <w:rPr>
                      <w:rFonts w:ascii="標楷體" w:eastAsia="標楷體" w:hAnsi="標楷體" w:hint="eastAsia"/>
                      <w:b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</w:r>
      <w:r w:rsidRPr="004054F2">
        <w:rPr>
          <w:rFonts w:ascii="標楷體" w:eastAsia="標楷體" w:hAnsi="標楷體"/>
          <w:b/>
          <w:noProof/>
        </w:rPr>
        <w:pict>
          <v:group id="畫布 289" o:spid="_x0000_s1109" editas="canvas" style="width:440.25pt;height:214.5pt;mso-position-horizontal-relative:char;mso-position-vertical-relative:line" coordsize="55911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">
            <v:shape id="_x0000_s1110" type="#_x0000_t75" style="position:absolute;width:55911;height:27241;visibility:visible">
              <v:fill o:detectmouseclick="t"/>
              <v:path o:connecttype="none"/>
            </v:shape>
            <v:rect id="Rectangle 205" o:spid="_x0000_s1111" style="position:absolute;left:460;top:2762;width:21716;height:217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z5M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XM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vPkxQAAANwAAAAPAAAAAAAAAAAAAAAAAJgCAABkcnMv&#10;ZG93bnJldi54bWxQSwUGAAAAAAQABAD1AAAAigMAAAAA&#10;" strokeweight="1.25pt">
              <v:fill opacity="0"/>
            </v:rect>
            <v:line id="Line 206" o:spid="_x0000_s1112" style="position:absolute;visibility:visible" from="460,2762" to="22176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zYiMUAAADcAAAADwAAAGRycy9kb3ducmV2LnhtbESPT2vCQBTE74V+h+UVvNVNg9gSXaUU&#10;WnIR8Q89P7PPJDb7NmbXbPTTu4VCj8PM/IaZLwfTiJ46V1tW8DJOQBAXVtdcKtjvPp/fQDiPrLGx&#10;TAqu5GC5eHyYY6Zt4A31W1+KCGGXoYLK+zaT0hUVGXRj2xJH72g7gz7KrpS6wxDhppFpkkylwZrj&#10;QoUtfVRU/GwvRkESbl/yJPO6X+erc2gP4Ts9B6VGT8P7DISnwf+H/9q5VpC+TuD3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zYiMUAAADcAAAADwAAAAAAAAAA&#10;AAAAAAChAgAAZHJzL2Rvd25yZXYueG1sUEsFBgAAAAAEAAQA+QAAAJMDAAAAAA==&#10;" strokeweight="1.25pt">
              <v:stroke startarrow="block" endarrow="block"/>
            </v:line>
            <v:line id="Line 207" o:spid="_x0000_s1113" style="position:absolute;flip:x;visibility:visible" from="460,2762" to="22176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kpxsUAAADcAAAADwAAAGRycy9kb3ducmV2LnhtbESPT2vCQBTE7wW/w/KEXkrdVGkboqvU&#10;P4GCF2P1/sg+k2D27ZLdavz2rlDocZiZ3zCzRW9acaHON5YVvI0SEMSl1Q1XCg4/+WsKwgdkja1l&#10;UnAjD4v54GmGmbZXLuiyD5WIEPYZKqhDcJmUvqzJoB9ZRxy9k+0Mhii7SuoOrxFuWjlOkg9psOG4&#10;UKOjVU3lef9rFLxMNmvn0jTPi7Vtdu64KZbbg1LPw/5rCiJQH/7Df+1vrWD8+Q6PM/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kpxsUAAADcAAAADwAAAAAAAAAA&#10;AAAAAAChAgAAZHJzL2Rvd25yZXYueG1sUEsFBgAAAAAEAAQA+QAAAJMDAAAAAA==&#10;" strokeweight="1.25pt">
              <v:stroke startarrow="block" endarrow="block"/>
            </v:line>
            <v:rect id="Rectangle 208" o:spid="_x0000_s1114" style="position:absolute;left:30171;top:2762;width:21724;height:217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QfM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4l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VB8xQAAANwAAAAPAAAAAAAAAAAAAAAAAJgCAABkcnMv&#10;ZG93bnJldi54bWxQSwUGAAAAAAQABAD1AAAAigMAAAAA&#10;" strokeweight="1.25pt">
              <v:fill opacity="0"/>
            </v:rect>
            <v:line id="Line 209" o:spid="_x0000_s1115" style="position:absolute;visibility:visible" from="30171,2762" to="51887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5G/8QAAADcAAAADwAAAGRycy9kb3ducmV2LnhtbESPQWvCQBSE7wX/w/KE3urGHGqJriKC&#10;kkuR2tLzM/tMotm3MbvNxv56Vyj0OMzMN8xiNZhG9NS52rKC6SQBQVxYXXOp4Otz+/IGwnlkjY1l&#10;UnAjB6vl6GmBmbaBP6g/+FJECLsMFVTet5mUrqjIoJvYljh6J9sZ9FF2pdQdhgg3jUyT5FUarDku&#10;VNjSpqLicvgxCpLwu5Nnmdf9Pn+/hvYYvtNrUOp5PKznIDwN/j/81861gnQ2g8eZeAT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zkb/xAAAANwAAAAPAAAAAAAAAAAA&#10;AAAAAKECAABkcnMvZG93bnJldi54bWxQSwUGAAAAAAQABAD5AAAAkgMAAAAA&#10;" strokeweight="1.25pt">
              <v:stroke startarrow="block" endarrow="block"/>
            </v:line>
            <v:line id="Line 210" o:spid="_x0000_s1116" style="position:absolute;flip:y;visibility:visible" from="30171,2762" to="51887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iGWMIAAADcAAAADwAAAGRycy9kb3ducmV2LnhtbERPz2vCMBS+C/4P4Qm7iKZT2Eo1ik4L&#10;g13WqvdH82yLzUtoMq3//XIY7Pjx/V5vB9OJO/W+tazgdZ6AIK6sbrlWcD7lsxSED8gaO8uk4Eke&#10;tpvxaI2Ztg8u6F6GWsQQ9hkqaEJwmZS+asign1tHHLmr7Q2GCPta6h4fMdx0cpEkb9Jgy7GhQUcf&#10;DVW38scomC6PB+fSNM+Lg22/3eVY7L/OSr1Mht0KRKAh/Iv/3J9aweI9ro1n4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iGWMIAAADcAAAADwAAAAAAAAAAAAAA&#10;AAChAgAAZHJzL2Rvd25yZXYueG1sUEsFBgAAAAAEAAQA+QAAAJADAAAAAA==&#10;" strokeweight="1.25pt">
              <v:stroke startarrow="block" endarrow="block"/>
            </v:line>
            <v:shape id="WordArt 211" o:spid="_x0000_s1117" type="#_x0000_t202" style="position:absolute;left:9144;top:9334;width:4076;height:7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JZcMA&#10;AADcAAAADwAAAGRycy9kb3ducmV2LnhtbESPQWvCQBSE7wX/w/IEb3WjYFujq4hV8NBLbbw/ss9s&#10;MPs2ZF9N/PfdQqHHYWa+YdbbwTfqTl2sAxuYTTNQxGWwNVcGiq/j8xuoKMgWm8Bk4EERtpvR0xpz&#10;G3r+pPtZKpUgHHM04ETaXOtYOvIYp6ElTt41dB4lya7StsM+wX2j51n2oj3WnBYctrR3VN7O396A&#10;iN3NHsXBx9Nl+HjvXVYusDBmMh52K1BCg/yH/9ona2D+u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0JZcMAAADcAAAADwAAAAAAAAAAAAAAAACYAgAAZHJzL2Rv&#10;d25yZXYueG1sUEsFBgAAAAAEAAQA9QAAAIgDAAAAAA==&#10;" filled="f" stroked="f">
              <o:lock v:ext="edit" shapetype="t"/>
              <v:textbox style="mso-next-textbox:#WordArt 211;mso-fit-shape-to-text:t">
                <w:txbxContent>
                  <w:p w:rsidR="008454F5" w:rsidRPr="00340B66" w:rsidRDefault="008454F5" w:rsidP="00B405F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emboss/>
                      </w:rPr>
                    </w:pPr>
                    <w:r w:rsidRPr="00340B66">
                      <w:rPr>
                        <w:b/>
                        <w:emboss/>
                        <w:color w:val="000000"/>
                        <w:sz w:val="72"/>
                        <w:szCs w:val="72"/>
                      </w:rPr>
                      <w:t>D</w:t>
                    </w:r>
                  </w:p>
                </w:txbxContent>
              </v:textbox>
            </v:shape>
            <v:shape id="WordArt 212" o:spid="_x0000_s1118" type="#_x0000_t202" style="position:absolute;left:39052;top:9715;width:5241;height:7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Q37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8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i0N++AAAA3AAAAA8AAAAAAAAAAAAAAAAAmAIAAGRycy9kb3ducmV2&#10;LnhtbFBLBQYAAAAABAAEAPUAAACDAwAAAAA=&#10;" filled="f" stroked="f">
              <o:lock v:ext="edit" shapetype="t"/>
              <v:textbox style="mso-next-textbox:#WordArt 212;mso-fit-shape-to-text:t">
                <w:txbxContent>
                  <w:p w:rsidR="008454F5" w:rsidRPr="00340B66" w:rsidRDefault="008454F5" w:rsidP="00B405F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emboss/>
                      </w:rPr>
                    </w:pPr>
                    <w:r w:rsidRPr="00340B66">
                      <w:rPr>
                        <w:b/>
                        <w:emboss/>
                        <w:color w:val="000000"/>
                        <w:sz w:val="72"/>
                        <w:szCs w:val="72"/>
                      </w:rPr>
                      <w:t>E</w:t>
                    </w:r>
                  </w:p>
                </w:txbxContent>
              </v:textbox>
            </v:shape>
            <v:shape id="Text Box 213" o:spid="_x0000_s1119" type="#_x0000_t202" style="position:absolute;left:17430;top:11334;width:10097;height:5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qosUA&#10;AADcAAAADwAAAGRycy9kb3ducmV2LnhtbESPzWrCQBSF9wXfYbgFN6VOkkUJqaOUYKGCFozt/pq5&#10;TWIzd0JmTOLbdwqCy8P5+TjL9WRaMVDvGssK4kUEgri0uuFKwdfx/TkF4TyyxtYyKbiSg/Vq9rDE&#10;TNuRDzQUvhJhhF2GCmrvu0xKV9Zk0C1sRxy8H9sb9EH2ldQ9jmHctDKJohdpsOFAqLGjvKbyt7iY&#10;wN1Mafd92uXnbfF0Oief3OxTVmr+OL29gvA0+Xv41v7QCpI0hv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eqixQAAANwAAAAPAAAAAAAAAAAAAAAAAJgCAABkcnMv&#10;ZG93bnJldi54bWxQSwUGAAAAAAQABAD1AAAAigMAAAAA&#10;" stroked="f">
              <v:fill opacity="0"/>
              <v:textbox style="mso-next-textbox:#Text Box 213">
                <w:txbxContent>
                  <w:p w:rsidR="008454F5" w:rsidRPr="00340B66" w:rsidRDefault="008454F5" w:rsidP="00843977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10:30</w:t>
                    </w:r>
                  </w:p>
                  <w:p w:rsidR="008454F5" w:rsidRPr="00340B66" w:rsidRDefault="008454F5" w:rsidP="00843977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214" o:spid="_x0000_s1120" type="#_x0000_t202" style="position:absolute;left:11715;top:6381;width:9123;height:5715;rotation:790959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iIMUA&#10;AADcAAAADwAAAGRycy9kb3ducmV2LnhtbESPQWvCQBSE7wX/w/KE3nRjDq2kriKCYLBQ1JZen9ln&#10;Nph9G7KrSfrruwWhx2FmvmEWq97W4k6trxwrmE0TEMSF0xWXCj5P28kchA/IGmvHpGAgD6vl6GmB&#10;mXYdH+h+DKWIEPYZKjAhNJmUvjBk0U9dQxy9i2sthijbUuoWuwi3tUyT5EVarDguGGxoY6i4Hm9W&#10;gaP99uP761wN2nT5++E13/wMuVLP4379BiJQH/7Dj/ZOK0jn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qIgxQAAANwAAAAPAAAAAAAAAAAAAAAAAJgCAABkcnMv&#10;ZG93bnJldi54bWxQSwUGAAAAAAQABAD1AAAAigMAAAAA&#10;" stroked="f">
              <v:fill opacity="0"/>
              <v:textbox style="mso-next-textbox:#Text Box 214">
                <w:txbxContent>
                  <w:p w:rsidR="008454F5" w:rsidRPr="00340B66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20:00</w:t>
                    </w:r>
                  </w:p>
                  <w:p w:rsidR="008454F5" w:rsidRPr="00340B66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215" o:spid="_x0000_s1121" type="#_x0000_t202" style="position:absolute;left:1789;top:7238;width:10022;height:5239;rotation:301322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lDcQA&#10;AADcAAAADwAAAGRycy9kb3ducmV2LnhtbESPQYvCMBSE74L/ITzBi6ypFUS6RhFBVy8uVg97fCTP&#10;tmzzUpqs1n9vBGGPw8x8wyxWna3FjVpfOVYwGScgiLUzFRcKLuftxxyED8gGa8ek4EEeVst+b4GZ&#10;cXc+0S0PhYgQ9hkqKENoMim9LsmiH7uGOHpX11oMUbaFNC3eI9zWMk2SmbRYcVwosaFNSfo3/7MK&#10;/Ehqfdx9p7jLH8efw2x6PZkvpYaDbv0JIlAX/sPv9t4oSOdT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pQ3EAAAA3AAAAA8AAAAAAAAAAAAAAAAAmAIAAGRycy9k&#10;b3ducmV2LnhtbFBLBQYAAAAABAAEAPUAAACJAwAAAAA=&#10;" stroked="f">
              <v:fill opacity="0"/>
              <v:textbox style="mso-next-textbox:#Text Box 215">
                <w:txbxContent>
                  <w:p w:rsidR="008454F5" w:rsidRPr="00340B66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20:00</w:t>
                    </w:r>
                  </w:p>
                  <w:p w:rsidR="008454F5" w:rsidRPr="00340B66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216" o:spid="_x0000_s1122" type="#_x0000_t202" style="position:absolute;left:41454;top:5714;width:9978;height:6381;rotation:814190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ew8UA&#10;AADcAAAADwAAAGRycy9kb3ducmV2LnhtbESPzWrDMBCE74G+g9hCb4mc4DjGiRJKaUspveQHct1Y&#10;G9vEWhlJTdS3rwqFHIeZ+YZZbaLpxZWc7ywrmE4yEMS11R03Cg77t3EJwgdkjb1lUvBDHjbrh9EK&#10;K21vvKXrLjQiQdhXqKANYaik9HVLBv3EDsTJO1tnMCTpGqkd3hLc9HKWZYU02HFaaHGgl5bqy+7b&#10;KDgV74f8WOznn4vcRLeYf8XwWir19BiflyACxXAP/7c/tIJZmcPfmX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3l7DxQAAANwAAAAPAAAAAAAAAAAAAAAAAJgCAABkcnMv&#10;ZG93bnJldi54bWxQSwUGAAAAAAQABAD1AAAAigMAAAAA&#10;" stroked="f">
              <v:fill opacity="0"/>
              <v:textbox style="mso-next-textbox:#Text Box 216">
                <w:txbxContent>
                  <w:p w:rsidR="008454F5" w:rsidRPr="00340B66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08:00</w:t>
                    </w:r>
                  </w:p>
                  <w:p w:rsidR="008454F5" w:rsidRPr="00340B66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217" o:spid="_x0000_s1123" type="#_x0000_t202" style="position:absolute;left:24933;top:14382;width:10500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socQA&#10;AADcAAAADwAAAGRycy9kb3ducmV2LnhtbESPX2vCMBTF3wW/Q7jCXmRNLWyUzrSIONhgE6zu/drc&#10;tdXmpjSZdt9+EQY+Hs6fH2dZjKYTFxpca1nBIopBEFdWt1wrOOxfH1MQziNr7CyTgl9yUOTTyRIz&#10;ba+8o0vpaxFG2GWooPG+z6R0VUMGXWR74uB928GgD3KopR7wGsZNJ5M4fpYGWw6EBntaN1Sdyx8T&#10;uJsx7b+OH+vTezk/npItt58pK/UwG1cvIDyN/h7+b79pBUn6BLcz4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m7KHEAAAA3AAAAA8AAAAAAAAAAAAAAAAAmAIAAGRycy9k&#10;b3ducmV2LnhtbFBLBQYAAAAABAAEAPUAAACJAwAAAAA=&#10;" stroked="f">
              <v:fill opacity="0"/>
              <v:textbox style="mso-next-textbox:#Text Box 217">
                <w:txbxContent>
                  <w:p w:rsidR="008454F5" w:rsidRPr="00340B66" w:rsidRDefault="008454F5" w:rsidP="00843977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11:20</w:t>
                    </w:r>
                  </w:p>
                  <w:p w:rsidR="008454F5" w:rsidRPr="00340B66" w:rsidRDefault="008454F5" w:rsidP="00843977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218" o:spid="_x0000_s1124" type="#_x0000_t202" style="position:absolute;left:31317;top:5715;width:9639;height:5810;rotation:560467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sM8IA&#10;AADcAAAADwAAAGRycy9kb3ducmV2LnhtbESPQYvCMBSE78L+h/CEvWmqgkrXKK4gu4IXq96fzdu2&#10;2LyUJNruvzeC4HGYmW+YxaoztbiT85VlBaNhAoI4t7riQsHpuB3MQfiArLG2TAr+ycNq+dFbYKpt&#10;ywe6Z6EQEcI+RQVlCE0qpc9LMuiHtiGO3p91BkOUrpDaYRvhppbjJJlKgxXHhRIb2pSUX7ObUcA/&#10;o2s1cTjj9nS+fe+O/tJM9kp99rv1F4hAXXiHX+1frWA8n8LzTD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mwzwgAAANwAAAAPAAAAAAAAAAAAAAAAAJgCAABkcnMvZG93&#10;bnJldi54bWxQSwUGAAAAAAQABAD1AAAAhwMAAAAA&#10;" stroked="f">
              <v:fill opacity="0"/>
              <v:textbox style="mso-next-textbox:#Text Box 218">
                <w:txbxContent>
                  <w:p w:rsidR="008454F5" w:rsidRPr="00340B66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08:50</w:t>
                    </w:r>
                  </w:p>
                  <w:p w:rsidR="008454F5" w:rsidRPr="00340B66" w:rsidRDefault="008454F5" w:rsidP="003E5492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219" o:spid="_x0000_s1125" type="#_x0000_t202" style="position:absolute;left:45351;top:11144;width:10560;height:6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XTcUA&#10;AADcAAAADwAAAGRycy9kb3ducmV2LnhtbESPzWrCQBSF94LvMFyhG2kmZtGG1EkQsdBCKxjt/pq5&#10;TaKZOyEz1fTtO0LB5eH8fJxlMZpOXGhwrWUFiygGQVxZ3XKt4LB/fUxBOI+ssbNMCn7JQZFPJ0vM&#10;tL3yji6lr0UYYZehgsb7PpPSVQ0ZdJHtiYP3bQeDPsihlnrAaxg3nUzi+EkabDkQGuxp3VB1Ln9M&#10;4G7GtP86fqxP7+X8eEq23H6mrNTDbFy9gPA0+nv4v/2mFSTpM9zOh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NdNxQAAANwAAAAPAAAAAAAAAAAAAAAAAJgCAABkcnMv&#10;ZG93bnJldi54bWxQSwUGAAAAAAQABAD1AAAAigMAAAAA&#10;" stroked="f">
              <v:fill opacity="0"/>
              <v:textbox style="mso-next-textbox:#Text Box 219">
                <w:txbxContent>
                  <w:p w:rsidR="008454F5" w:rsidRPr="00340B66" w:rsidRDefault="008454F5" w:rsidP="00843977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10:30</w:t>
                    </w:r>
                  </w:p>
                  <w:p w:rsidR="008454F5" w:rsidRPr="00340B66" w:rsidRDefault="008454F5" w:rsidP="00843977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220" o:spid="_x0000_s1126" type="#_x0000_t202" style="position:absolute;left:36083;top:190;width:10303;height:6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dDP8EA&#10;AADc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tJM1soZ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nQz/BAAAA3AAAAA8AAAAAAAAAAAAAAAAAmAIAAGRycy9kb3du&#10;cmV2LnhtbFBLBQYAAAAABAAEAPUAAACGAwAAAAA=&#10;" stroked="f">
              <v:fill opacity="0"/>
              <v:textbox style="mso-next-textbox:#Text Box 220">
                <w:txbxContent>
                  <w:p w:rsidR="008454F5" w:rsidRPr="00340B66" w:rsidRDefault="008454F5" w:rsidP="008B7A5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15:50</w:t>
                    </w:r>
                  </w:p>
                  <w:p w:rsidR="008454F5" w:rsidRPr="00340B66" w:rsidRDefault="008454F5" w:rsidP="008B7A5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214" o:spid="_x0000_s1127" type="#_x0000_t202" style="position:absolute;left:4677;top:190;width:11420;height:6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Hk8UA&#10;AADcAAAADwAAAGRycy9kb3ducmV2LnhtbESPX2vCMBTF34V9h3AHexFNrTC6rqmIKCg4YZ17vzZ3&#10;bV1zU5pM67c3g8EeD+fPj5MtBtOKC/WusaxgNo1AEJdWN1wpOH5sJgkI55E1tpZJwY0cLPKHUYap&#10;tld+p0vhKxFG2KWooPa+S6V0ZU0G3dR2xMH7sr1BH2RfSd3jNYybVsZR9CwNNhwINXa0qqn8Ln5M&#10;4K6HpPs87VfnXTE+neMDN28JK/X0OCxfQXga/H/4r73VCuKXO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keTxQAAANwAAAAPAAAAAAAAAAAAAAAAAJgCAABkcnMv&#10;ZG93bnJldi54bWxQSwUGAAAAAAQABAD1AAAAigMAAAAA&#10;" stroked="f">
              <v:fill opacity="0"/>
              <v:textbox>
                <w:txbxContent>
                  <w:p w:rsidR="008454F5" w:rsidRPr="00340B66" w:rsidRDefault="008454F5" w:rsidP="008B7A5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340B66">
                      <w:rPr>
                        <w:rFonts w:ascii="標楷體" w:eastAsia="標楷體" w:hAnsi="標楷體"/>
                        <w:b/>
                      </w:rPr>
                      <w:t>15:00</w:t>
                    </w:r>
                  </w:p>
                  <w:p w:rsidR="008454F5" w:rsidRPr="00340B66" w:rsidRDefault="008454F5" w:rsidP="008B7A5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40B66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w10:anchorlock/>
          </v:group>
        </w:pict>
      </w: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 w:hint="eastAsia"/>
          <w:b/>
        </w:rPr>
        <w:t>熱情沙龍</w:t>
      </w:r>
      <w:r w:rsidRPr="00FF0DE7">
        <w:rPr>
          <w:rFonts w:ascii="標楷體" w:eastAsia="標楷體" w:hAnsi="標楷體"/>
          <w:b/>
        </w:rPr>
        <w:t xml:space="preserve">               </w:t>
      </w:r>
      <w:r w:rsidRPr="00FF0DE7">
        <w:rPr>
          <w:rFonts w:ascii="標楷體" w:eastAsia="標楷體" w:hAnsi="標楷體" w:hint="eastAsia"/>
          <w:b/>
        </w:rPr>
        <w:t>善化排友</w:t>
      </w:r>
      <w:r w:rsidRPr="00FF0DE7">
        <w:rPr>
          <w:rFonts w:ascii="標楷體" w:eastAsia="標楷體" w:hAnsi="標楷體"/>
          <w:b/>
        </w:rPr>
        <w:t xml:space="preserve">        </w:t>
      </w:r>
      <w:r w:rsidRPr="00FF0DE7">
        <w:rPr>
          <w:rFonts w:ascii="標楷體" w:eastAsia="標楷體" w:hAnsi="標楷體" w:hint="eastAsia"/>
          <w:b/>
        </w:rPr>
        <w:t>卡拉鳳</w:t>
      </w:r>
      <w:r w:rsidRPr="00FF0DE7">
        <w:rPr>
          <w:rFonts w:ascii="標楷體" w:eastAsia="標楷體" w:hAnsi="標楷體"/>
          <w:b/>
        </w:rPr>
        <w:t xml:space="preserve">              </w:t>
      </w:r>
      <w:r w:rsidRPr="00FF0DE7">
        <w:rPr>
          <w:rFonts w:ascii="標楷體" w:eastAsia="標楷體" w:hAnsi="標楷體" w:hint="eastAsia"/>
          <w:b/>
        </w:rPr>
        <w:t>俊吉吃香蕉</w:t>
      </w: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決</w:t>
      </w:r>
      <w:r w:rsidRPr="00FF0DE7">
        <w:rPr>
          <w:rFonts w:ascii="標楷體" w:eastAsia="標楷體" w:hAnsi="標楷體" w:hint="eastAsia"/>
          <w:b/>
        </w:rPr>
        <w:t>賽程表</w:t>
      </w:r>
    </w:p>
    <w:p w:rsidR="008454F5" w:rsidRPr="00FF0DE7" w:rsidRDefault="008454F5" w:rsidP="00B405F7">
      <w:pPr>
        <w:rPr>
          <w:rFonts w:ascii="標楷體" w:eastAsia="標楷體" w:hAnsi="標楷體"/>
          <w:b/>
        </w:rPr>
      </w:pPr>
      <w:r>
        <w:rPr>
          <w:noProof/>
        </w:rPr>
      </w:r>
      <w:r w:rsidRPr="004054F2">
        <w:rPr>
          <w:rFonts w:ascii="標楷體" w:eastAsia="標楷體" w:hAnsi="標楷體"/>
          <w:b/>
          <w:noProof/>
        </w:rPr>
        <w:pict>
          <v:group id="畫布 212" o:spid="_x0000_s1128" editas="canvas" style="width:443.25pt;height:232.5pt;mso-position-horizontal-relative:char;mso-position-vertical-relative:line" coordsize="56292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">
            <v:shape id="_x0000_s1129" type="#_x0000_t75" style="position:absolute;width:56292;height:29527;visibility:visible">
              <v:fill o:detectmouseclick="t"/>
              <v:path o:connecttype="none"/>
            </v:shape>
            <v:line id="Line 117" o:spid="_x0000_s1130" style="position:absolute;flip:y;visibility:visible" from="6456,21050" to="6456,2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<v:line id="Line 118" o:spid="_x0000_s1131" style="position:absolute;flip:y;visibility:visible" from="13313,21050" to="13313,2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<v:line id="Line 119" o:spid="_x0000_s1132" style="position:absolute;flip:y;visibility:visible" from="19030,21050" to="19038,2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Rf8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aMx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xF/xAAAANwAAAAPAAAAAAAAAAAA&#10;AAAAAKECAABkcnMvZG93bnJldi54bWxQSwUGAAAAAAQABAD5AAAAkgMAAAAA&#10;"/>
            <v:line id="Line 120" o:spid="_x0000_s1133" style="position:absolute;flip:y;visibility:visible" from="25887,21050" to="25894,2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O05M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R+/wd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7TkxAAAANwAAAAPAAAAAAAAAAAA&#10;AAAAAKECAABkcnMvZG93bnJldi54bWxQSwUGAAAAAAQABAD5AAAAkgMAAAAA&#10;"/>
            <v:line id="Line 121" o:spid="_x0000_s1134" style="position:absolute;flip:y;visibility:visible" from="31604,21050" to="31612,2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qk8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0d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SqTxAAAANwAAAAPAAAAAAAAAAAA&#10;AAAAAKECAABkcnMvZG93bnJldi54bWxQSwUGAAAAAAQABAD5AAAAkgMAAAAA&#10;"/>
            <v:line id="Line 122" o:spid="_x0000_s1135" style="position:absolute;flip:y;visibility:visible" from="38461,21050" to="38468,2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2PCM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R+/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7Y8IxAAAANwAAAAPAAAAAAAAAAAA&#10;AAAAAKECAABkcnMvZG93bnJldi54bWxQSwUGAAAAAAQABAD5AAAAkgMAAAAA&#10;"/>
            <v:line id="Line 123" o:spid="_x0000_s1136" style="position:absolute;flip:y;visibility:visible" from="44171,21050" to="44179,2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bes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ht6xwAAANwAAAAPAAAAAAAA&#10;AAAAAAAAAKECAABkcnMvZG93bnJldi54bWxQSwUGAAAAAAQABAD5AAAAlQMAAAAA&#10;"/>
            <v:line id="Line 124" o:spid="_x0000_s1137" style="position:absolute;flip:y;visibility:visible" from="51035,21050" to="51043,2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6+4cQAAADcAAAADwAAAGRycy9kb3ducmV2LnhtbERPTWsCMRC9C/6HMAUvolmlFN0aRQoF&#10;D160ZcXbdDPdLLuZrEnU9d83hUJv83ifs9r0thU38qF2rGA2zUAQl07XXCn4/HifLECEiKyxdUwK&#10;HhRgsx4OVphrd+cD3Y6xEimEQ44KTIxdLmUoDVkMU9cRJ+7beYsxQV9J7fGewm0r51n2Ii3WnBoM&#10;dvRmqGyOV6tALvbji99+PTdFczotTVEW3Xmv1Oip376CiNTHf/Gfe6fT/NkS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r7hxAAAANwAAAAPAAAAAAAAAAAA&#10;AAAAAKECAABkcnMvZG93bnJldi54bWxQSwUGAAAAAAQABAD5AAAAkgMAAAAA&#10;"/>
            <v:line id="Line 125" o:spid="_x0000_s1138" style="position:absolute;visibility:visible" from="6456,21050" to="13313,2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<v:line id="Line 126" o:spid="_x0000_s1139" style="position:absolute;visibility:visible" from="19030,21050" to="25887,2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<v:line id="Line 127" o:spid="_x0000_s1140" style="position:absolute;visibility:visible" from="31604,21050" to="38461,2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<v:line id="Line 128" o:spid="_x0000_s1141" style="position:absolute;visibility:visible" from="44171,21050" to="51035,2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<v:line id="Line 130" o:spid="_x0000_s1142" style="position:absolute;flip:y;visibility:visible" from="22455,14192" to="22462,2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<v:line id="Line 131" o:spid="_x0000_s1143" style="position:absolute;flip:y;visibility:visible" from="35029,14192" to="35036,2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<v:line id="Line 133" o:spid="_x0000_s1144" style="position:absolute;visibility:visible" from="9888,14192" to="22455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<v:line id="Line 134" o:spid="_x0000_s1145" style="position:absolute;visibility:visible" from="35029,14192" to="50673,1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8zGMMAAADcAAAADwAAAGRycy9kb3ducmV2LnhtbERP32vCMBB+H/g/hBN8GZqqMLQ2FZEN&#10;Bhtz1uDz0ZxtsbmUJtPuv18Gg73dx/fzsu1gW3Gj3jeOFcxnCQji0pmGKwX69DJdgfAB2WDrmBR8&#10;k4dtPnrIMDXuzke6FaESMYR9igrqELpUSl/WZNHPXEccuYvrLYYI+0qaHu8x3LZykSRP0mLDsaHG&#10;jvY1ldfiyyp40+vz4/Kw0tqeig/81M3z4X2v1GQ87DYgAg3hX/znfjVx/noJv8/EC2T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fMxjDAAAA3AAAAA8AAAAAAAAAAAAA&#10;AAAAoQIAAGRycy9kb3ducmV2LnhtbFBLBQYAAAAABAAEAPkAAACRAwAAAAA=&#10;" strokeweight=".5pt">
              <v:stroke joinstyle="miter"/>
            </v:line>
            <v:line id="Line 135" o:spid="_x0000_s1146" style="position:absolute;flip:y;visibility:visible" from="15598,7334" to="15606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SJc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V/M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BIlxAAAANwAAAAPAAAAAAAAAAAA&#10;AAAAAKECAABkcnMvZG93bnJldi54bWxQSwUGAAAAAAQABAD5AAAAkgMAAAAA&#10;"/>
            <v:line id="Line 136" o:spid="_x0000_s1147" style="position:absolute;flip:y;visibility:visible" from="41886,7334" to="41893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C3vs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s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oLe+xAAAANwAAAAPAAAAAAAAAAAA&#10;AAAAAKECAABkcnMvZG93bnJldi54bWxQSwUGAAAAAAQABAD5AAAAkgMAAAAA&#10;"/>
            <v:line id="Line 137" o:spid="_x0000_s1148" style="position:absolute;visibility:visible" from="15598,7334" to="41886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<v:line id="Line 138" o:spid="_x0000_s1149" style="position:absolute;visibility:visible" from="15598,9620" to="41886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<v:shape id="Text Box 139" o:spid="_x0000_s1150" type="#_x0000_t202" style="position:absolute;left:2000;top:17145;width:5905;height:10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0nsQA&#10;AADcAAAADwAAAGRycy9kb3ducmV2LnhtbESPTWvCQBCG7wX/wzJCL9Js6kHS6CoiFlpQwbTex+w0&#10;ic3OhuxW03/fOQi9zTDvxzOL1eBadaU+NJ4NPCcpKOLS24YrA58fr08ZqBCRLbaeycAvBVgtRw8L&#10;zK2/8ZGuRayUhHDI0UAdY5drHcqaHIbEd8Ry+/K9wyhrX2nb403CXaunaTrTDhuWhho72tRUfhc/&#10;Tnq3Q9adzrvN5b2YnC/TAzf7jI15HA/rOahIQ/wX391vVvBfhFaekQn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btJ7EAAAA3AAAAA8AAAAAAAAAAAAAAAAAmAIAAGRycy9k&#10;b3ducmV2LnhtbFBLBQYAAAAABAAEAPUAAACJAwAAAAA=&#10;" stroked="f">
              <v:fill opacity="0"/>
              <v:textbox style="mso-next-textbox:#Text Box 139">
                <w:txbxContent>
                  <w:p w:rsidR="008454F5" w:rsidRPr="009A3A2F" w:rsidRDefault="008454F5" w:rsidP="003B0ED6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六</w:t>
                    </w:r>
                  </w:p>
                  <w:p w:rsidR="008454F5" w:rsidRPr="009A3A2F" w:rsidRDefault="008454F5" w:rsidP="003B0ED6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</w:p>
                  <w:p w:rsidR="008454F5" w:rsidRPr="009A3A2F" w:rsidRDefault="008454F5" w:rsidP="003B0ED6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13:50</w:t>
                    </w:r>
                  </w:p>
                  <w:p w:rsidR="008454F5" w:rsidRPr="009A3A2F" w:rsidRDefault="008454F5" w:rsidP="003B0ED6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142" o:spid="_x0000_s1151" type="#_x0000_t202" style="position:absolute;left:50080;top:17621;width:5546;height:10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7p+MMA&#10;AADcAAAADwAAAGRycy9kb3ducmV2LnhtbESPzYrCMBSF94LvEK4wG9HULqRUo4goKMwI09H9tbm2&#10;1eamNFE7b2+EgVkezs/HmS87U4sHta6yrGAyjkAQ51ZXXCg4/mxHCQjnkTXWlknBLzlYLvq9Oaba&#10;PvmbHpkvRBhhl6KC0vsmldLlJRl0Y9sQB+9iW4M+yLaQusVnGDe1jKNoKg1WHAglNrQuKb9ldxO4&#10;my5pTufP9XWfDc/X+MDVV8JKfQy61QyEp87/h//aO60gjibwPh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7p+MMAAADcAAAADwAAAAAAAAAAAAAAAACYAgAAZHJzL2Rv&#10;d25yZXYueG1sUEsFBgAAAAAEAAQA9QAAAIgDAAAAAA==&#10;" stroked="f">
              <v:fill opacity="0"/>
              <v:textbox style="mso-next-textbox:#Text Box 142">
                <w:txbxContent>
                  <w:p w:rsidR="008454F5" w:rsidRPr="009A3A2F" w:rsidRDefault="008454F5" w:rsidP="00D0543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五</w:t>
                    </w:r>
                  </w:p>
                  <w:p w:rsidR="008454F5" w:rsidRPr="009A3A2F" w:rsidRDefault="008454F5" w:rsidP="00D0543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</w:p>
                  <w:p w:rsidR="008454F5" w:rsidRPr="009A3A2F" w:rsidRDefault="008454F5" w:rsidP="00D0543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13:00</w:t>
                    </w:r>
                  </w:p>
                  <w:p w:rsidR="008454F5" w:rsidRPr="009A3A2F" w:rsidRDefault="008454F5" w:rsidP="00D0543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145" o:spid="_x0000_s1152" type="#_x0000_t202" style="position:absolute;left:23907;top:2381;width:9621;height:6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lKYMQA&#10;AADcAAAADwAAAGRycy9kb3ducmV2LnhtbESPX2vCMBTF3wd+h3CFvQxNLWOUalpEFBTcYFXfr821&#10;rTY3pcm0+/bLYLDHw/nz4yzywbTiTr1rLCuYTSMQxKXVDVcKjofNJAHhPLLG1jIp+CYHeTZ6WmCq&#10;7YM/6V74SoQRdikqqL3vUildWZNBN7UdcfAutjfog+wrqXt8hHHTyjiK3qTBhgOhxo5WNZW34ssE&#10;7npIutN5v7ruipfzNf7g5j1hpZ7Hw3IOwtPg/8N/7a1WEEev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5SmDEAAAA3AAAAA8AAAAAAAAAAAAAAAAAmAIAAGRycy9k&#10;b3ducmV2LnhtbFBLBQYAAAAABAAEAPUAAACJAwAAAAA=&#10;" stroked="f">
              <v:fill opacity="0"/>
              <v:textbox style="mso-next-textbox:#Text Box 145">
                <w:txbxContent>
                  <w:p w:rsidR="008454F5" w:rsidRPr="009A3A2F" w:rsidRDefault="008454F5" w:rsidP="005B597D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18:00</w:t>
                    </w:r>
                  </w:p>
                  <w:p w:rsidR="008454F5" w:rsidRPr="009A3A2F" w:rsidRDefault="008454F5" w:rsidP="005B597D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146" o:spid="_x0000_s1153" type="#_x0000_t202" style="position:absolute;left:5810;top:20669;width:8540;height:8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v+8QA&#10;AADcAAAADwAAAGRycy9kb3ducmV2LnhtbESPX2vCMBTF3wd+h3CFvQxNLWyUalpEFBTcYFXfr821&#10;rTY3pcm0+/bLYLDHw/nz4yzywbTiTr1rLCuYTSMQxKXVDVcKjofNJAHhPLLG1jIp+CYHeTZ6WmCq&#10;7YM/6V74SoQRdikqqL3vUildWZNBN7UdcfAutjfog+wrqXt8hHHTyjiK3qTBhgOhxo5WNZW34ssE&#10;7npIutN5v7ruipfzNf7g5j1hpZ7Hw3IOwtPg/8N/7a1WEEev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17/vEAAAA3AAAAA8AAAAAAAAAAAAAAAAAmAIAAGRycy9k&#10;b3ducmV2LnhtbFBLBQYAAAAABAAEAPUAAACJAwAAAAA=&#10;" stroked="f">
              <v:fill opacity="0"/>
              <v:textbox style="mso-next-textbox:#Text Box 146">
                <w:txbxContent>
                  <w:p w:rsidR="008454F5" w:rsidRPr="009A3A2F" w:rsidRDefault="008454F5" w:rsidP="00D0543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一</w:t>
                    </w:r>
                  </w:p>
                  <w:p w:rsidR="008454F5" w:rsidRPr="009A3A2F" w:rsidRDefault="008454F5" w:rsidP="00D0543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9:40</w:t>
                    </w:r>
                  </w:p>
                  <w:p w:rsidR="008454F5" w:rsidRPr="009A3A2F" w:rsidRDefault="008454F5" w:rsidP="00D0543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147" o:spid="_x0000_s1154" type="#_x0000_t202" style="position:absolute;left:17716;top:21050;width:9694;height:8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xjMMA&#10;AADcAAAADwAAAGRycy9kb3ducmV2LnhtbESPzYrCMBSF94LvEK7gRsZ0upDSMcogDiioYEf31+ZO&#10;W21uShO1vr0RhFkezs/Hmc47U4sbta6yrOBzHIEgzq2uuFBw+P35SEA4j6yxtkwKHuRgPuv3pphq&#10;e+c93TJfiDDCLkUFpfdNKqXLSzLoxrYhDt6fbQ36INtC6hbvYdzUMo6iiTRYcSCU2NCipPySXU3g&#10;LrukOZ42i/M6G53O8Y6rbcJKDQfd9xcIT53/D7/bK60gjibwOhOO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dxjMMAAADcAAAADwAAAAAAAAAAAAAAAACYAgAAZHJzL2Rv&#10;d25yZXYueG1sUEsFBgAAAAAEAAQA9QAAAIgDAAAAAA==&#10;" stroked="f">
              <v:fill opacity="0"/>
              <v:textbox style="mso-next-textbox:#Text Box 147">
                <w:txbxContent>
                  <w:p w:rsidR="008454F5" w:rsidRPr="009A3A2F" w:rsidRDefault="008454F5" w:rsidP="00D0543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四</w:t>
                    </w:r>
                  </w:p>
                  <w:p w:rsidR="008454F5" w:rsidRPr="009A3A2F" w:rsidRDefault="008454F5" w:rsidP="00D0543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12:10</w:t>
                    </w:r>
                  </w:p>
                  <w:p w:rsidR="008454F5" w:rsidRPr="009A3A2F" w:rsidRDefault="008454F5" w:rsidP="00D0543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148" o:spid="_x0000_s1155" type="#_x0000_t202" style="position:absolute;left:30003;top:21050;width:10557;height:8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UF8QA&#10;AADcAAAADwAAAGRycy9kb3ducmV2LnhtbESPzWrCQBSF9wXfYbhCN0UnZtGG6CSIKCjYQqPur5lr&#10;Es3cCZmppm/fKRS6PJyfj7PIB9OKO/WusaxgNo1AEJdWN1wpOB42kwSE88gaW8uk4Jsc5NnoaYGp&#10;tg/+pHvhKxFG2KWooPa+S6V0ZU0G3dR2xMG72N6gD7KvpO7xEcZNK+MoepUGGw6EGjta1VTeii8T&#10;uOsh6U7n/eq6K17O1/iDm/eElXoeD8s5CE+D/w//tbdaQRy9we+Zc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r1BfEAAAA3AAAAA8AAAAAAAAAAAAAAAAAmAIAAGRycy9k&#10;b3ducmV2LnhtbFBLBQYAAAAABAAEAPUAAACJAwAAAAA=&#10;" stroked="f">
              <v:fill opacity="0"/>
              <v:textbox style="mso-next-textbox:#Text Box 148">
                <w:txbxContent>
                  <w:p w:rsidR="008454F5" w:rsidRPr="009A3A2F" w:rsidRDefault="008454F5" w:rsidP="00D0543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三</w:t>
                    </w:r>
                  </w:p>
                  <w:p w:rsidR="008454F5" w:rsidRPr="009A3A2F" w:rsidRDefault="008454F5" w:rsidP="00D0543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11:20</w:t>
                    </w:r>
                  </w:p>
                  <w:p w:rsidR="008454F5" w:rsidRPr="009A3A2F" w:rsidRDefault="008454F5" w:rsidP="00D0543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149" o:spid="_x0000_s1156" type="#_x0000_t202" style="position:absolute;left:42078;top:20669;width:10023;height:7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AZcEA&#10;AADc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tJE1soZ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0QGXBAAAA3AAAAA8AAAAAAAAAAAAAAAAAmAIAAGRycy9kb3du&#10;cmV2LnhtbFBLBQYAAAAABAAEAPUAAACGAwAAAAA=&#10;" stroked="f">
              <v:fill opacity="0"/>
              <v:textbox style="mso-next-textbox:#Text Box 149">
                <w:txbxContent>
                  <w:p w:rsidR="008454F5" w:rsidRPr="009A3A2F" w:rsidRDefault="008454F5" w:rsidP="00D0543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二</w:t>
                    </w:r>
                  </w:p>
                  <w:p w:rsidR="008454F5" w:rsidRPr="009A3A2F" w:rsidRDefault="008454F5" w:rsidP="00D0543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10:30</w:t>
                    </w:r>
                  </w:p>
                  <w:p w:rsidR="008454F5" w:rsidRPr="009A3A2F" w:rsidRDefault="008454F5" w:rsidP="00D0543C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150" o:spid="_x0000_s1157" type="#_x0000_t202" style="position:absolute;left:10382;top:14192;width:10858;height:7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jl/sQA&#10;AADcAAAADwAAAGRycy9kb3ducmV2LnhtbESPzWrCQBSF9wXfYbhCN0UnZlHS6CSIKCjYQqPur5lr&#10;Es3cCZmppm/fKRS6PJyfj7PIB9OKO/WusaxgNo1AEJdWN1wpOB42kwSE88gaW8uk4Jsc5NnoaYGp&#10;tg/+pHvhKxFG2KWooPa+S6V0ZU0G3dR2xMG72N6gD7KvpO7xEcZNK+MoepUGGw6EGjta1VTeii8T&#10;uOsh6U7n/eq6K17O1/iDm/eElXoeD8s5CE+D/w//tbdaQRy9we+Zc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45f7EAAAA3AAAAA8AAAAAAAAAAAAAAAAAmAIAAGRycy9k&#10;b3ducmV2LnhtbFBLBQYAAAAABAAEAPUAAACJAwAAAAA=&#10;" stroked="f">
              <v:fill opacity="0"/>
              <v:textbox style="mso-next-textbox:#Text Box 150">
                <w:txbxContent>
                  <w:p w:rsidR="008454F5" w:rsidRPr="009A3A2F" w:rsidRDefault="008454F5" w:rsidP="003B0ED6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八</w:t>
                    </w:r>
                  </w:p>
                  <w:p w:rsidR="008454F5" w:rsidRPr="009A3A2F" w:rsidRDefault="008454F5" w:rsidP="003B0ED6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14:20</w:t>
                    </w:r>
                  </w:p>
                  <w:p w:rsidR="008454F5" w:rsidRPr="009A3A2F" w:rsidRDefault="008454F5" w:rsidP="003B0ED6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151" o:spid="_x0000_s1158" type="#_x0000_t202" style="position:absolute;left:37322;top:14192;width:10207;height:7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avsEA&#10;AADcAAAADwAAAGRycy9kb3ducmV2LnhtbERPTWvCQBC9C/6HZQQvUjfmUELqKkUULGihsb2P2WkS&#10;zc6G7Fbjv+8cCj0+3vdyPbhW3agPjWcDi3kCirj0tuHKwOdp95SBChHZYuuZDDwowHo1Hi0xt/7O&#10;H3QrYqUkhEOOBuoYu1zrUNbkMMx9Ryzct+8dRoF9pW2Pdwl3rU6T5Fk7bFgaauxoU1N5LX6c9G6H&#10;rPs6HzaXt2J2vqTv3BwzNmY6GV5fQEUa4r/4z723BtKFzJczcgT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b2r7BAAAA3AAAAA8AAAAAAAAAAAAAAAAAmAIAAGRycy9kb3du&#10;cmV2LnhtbFBLBQYAAAAABAAEAPUAAACGAwAAAAA=&#10;" stroked="f">
              <v:fill opacity="0"/>
              <v:textbox style="mso-next-textbox:#Text Box 151">
                <w:txbxContent>
                  <w:p w:rsidR="008454F5" w:rsidRPr="009A3A2F" w:rsidRDefault="008454F5" w:rsidP="003B0ED6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七</w:t>
                    </w:r>
                  </w:p>
                  <w:p w:rsidR="008454F5" w:rsidRPr="009A3A2F" w:rsidRDefault="008454F5" w:rsidP="003B0ED6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15:30</w:t>
                    </w:r>
                  </w:p>
                  <w:p w:rsidR="008454F5" w:rsidRPr="009A3A2F" w:rsidRDefault="008454F5" w:rsidP="003B0ED6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152" o:spid="_x0000_s1159" type="#_x0000_t202" style="position:absolute;left:24081;top:10191;width:9542;height:5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/JcUA&#10;AADcAAAADwAAAGRycy9kb3ducmV2LnhtbESPzWrCQBSF9wXfYbhCN0UnyaKE6CSIWGihLTTq/iZz&#10;TaKZOyEz1fTtO4WCy8P5+TjrYjK9uNLoOssK4mUEgri2uuNGwWH/skhBOI+ssbdMCn7IQZHPHtaY&#10;aXvjL7qWvhFhhF2GClrvh0xKV7dk0C3tQBy8kx0N+iDHRuoRb2Hc9DKJomdpsONAaHGgbUv1pfw2&#10;gbub0uFYvW/Pb+VTdU4+uftIWanH+bRZgfA0+Xv4v/2qFSRxDH9nw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38lxQAAANwAAAAPAAAAAAAAAAAAAAAAAJgCAABkcnMv&#10;ZG93bnJldi54bWxQSwUGAAAAAAQABAD1AAAAigMAAAAA&#10;" stroked="f">
              <v:fill opacity="0"/>
              <v:textbox style="mso-next-textbox:#Text Box 152">
                <w:txbxContent>
                  <w:p w:rsidR="008454F5" w:rsidRPr="009A3A2F" w:rsidRDefault="008454F5" w:rsidP="005B597D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17:10</w:t>
                    </w:r>
                  </w:p>
                  <w:p w:rsidR="008454F5" w:rsidRPr="009A3A2F" w:rsidRDefault="008454F5" w:rsidP="005B597D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line id="直線接點 219" o:spid="_x0000_s1160" style="position:absolute;flip:y;visibility:visible" from="2190,16954" to="2190,2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/Z1L8AAADcAAAADwAAAGRycy9kb3ducmV2LnhtbESP3arCMBCE7w/4DmEF745pBUWrUURQ&#10;vFL8eYClWdNisylNrPXtjSB4OczMN8xi1dlKtNT40rGCdJiAIM6dLtkouF62/1MQPiBrrByTghd5&#10;WC17fwvMtHvyidpzMCJC2GeooAihzqT0eUEW/dDVxNG7ucZiiLIxUjf4jHBbyVGSTKTFkuNCgTVt&#10;Csrv54dVoM2B5NqZdpyayXWbmyMedq1Sg363noMI1IVf+NveawWjdAafM/EI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g/Z1L8AAADcAAAADwAAAAAAAAAAAAAAAACh&#10;AgAAZHJzL2Rvd25yZXYueG1sUEsFBgAAAAAEAAQA+QAAAI0DAAAAAA==&#10;" strokeweight=".5pt">
              <v:stroke joinstyle="miter"/>
            </v:line>
            <v:line id="直線接點 220" o:spid="_x0000_s1161" style="position:absolute;visibility:visible" from="2190,16859" to="10001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cF9MMAAADcAAAADwAAAGRycy9kb3ducmV2LnhtbERPXWvCMBR9F/wP4Qp7kTVdBdGuUUQ2&#10;GDh01rDnS3PXFpub0mTa/fvlYbDHw/kutqPtxI0G3zpW8JSkIIgrZ1quFejL6+MKhA/IBjvHpOCH&#10;PGw300mBuXF3PtOtDLWIIexzVNCE0OdS+qohiz5xPXHkvtxgMUQ41NIMeI/htpNZmi6lxZZjQ4M9&#10;7RuqruW3VXDQ68/54rTS2l7KI37o9uX0vlfqYTbunkEEGsO/+M/9ZhRkWZwfz8Qj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XBfTDAAAA3AAAAA8AAAAAAAAAAAAA&#10;AAAAoQIAAGRycy9kb3ducmV2LnhtbFBLBQYAAAAABAAEAPkAAACRAwAAAAA=&#10;" strokeweight=".5pt">
              <v:stroke joinstyle="miter"/>
            </v:line>
            <v:line id="直線接點 222" o:spid="_x0000_s1162" style="position:absolute;flip:y;visibility:visible" from="9888,17049" to="9888,20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eBGL4AAADcAAAADwAAAGRycy9kb3ducmV2LnhtbESPzQrCMBCE74LvEFbwpqkFRapRRFA8&#10;Kf48wNKsabHZlCbW+vZGEDwOM/MNs1x3thItNb50rGAyTkAQ506XbBTcrrvRHIQPyBorx6TgTR7W&#10;q35viZl2Lz5TewlGRAj7DBUUIdSZlD4vyKIfu5o4enfXWAxRNkbqBl8RbiuZJslMWiw5LhRY07ag&#10;/HF5WgXaHElunGmnEzO77XJzwuO+VWo46DYLEIG68A//2getIE1T+J6JR0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x4EYvgAAANwAAAAPAAAAAAAAAAAAAAAAAKEC&#10;AABkcnMvZG93bnJldi54bWxQSwUGAAAAAAQABAD5AAAAjAMAAAAA&#10;" strokeweight=".5pt">
              <v:stroke joinstyle="miter"/>
            </v:line>
            <v:line id="直線接點 223" o:spid="_x0000_s1163" style="position:absolute;flip:x;visibility:visible" from="5810,14192" to="9888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skg8IAAADcAAAADwAAAGRycy9kb3ducmV2LnhtbESPwWrDMBBE74X+g9hCbrVsl4bgRDYm&#10;4NJTSpN8wGJtZVNrZSzFdv8+KhR6HGbmDXOoVjuImSbfO1aQJSkI4tbpno2C66V53oHwAVnj4JgU&#10;/JCHqnx8OGCh3cKfNJ+DERHCvkAFXQhjIaVvO7LoEzcSR+/LTRZDlJOResIlwu0g8zTdSos9x4UO&#10;Rzp21H6fb1aBNieStTPza2a216Y1H3h6m5XaPK31HkSgNfyH/9rvWkGev8DvmXgEZH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skg8IAAADcAAAADwAAAAAAAAAAAAAA&#10;AAChAgAAZHJzL2Rvd25yZXYueG1sUEsFBgAAAAAEAAQA+QAAAJADAAAAAA==&#10;" strokeweight=".5pt">
              <v:stroke joinstyle="miter"/>
            </v:line>
            <v:line id="直線接點 224" o:spid="_x0000_s1164" style="position:absolute;visibility:visible" from="6000,14287" to="6000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wD98YAAADcAAAADwAAAGRycy9kb3ducmV2LnhtbESPQWvCQBSE7wX/w/IEL6VujKVo6ipF&#10;FARLbePi+ZF9TUKzb0N21fjv3UKhx2FmvmEWq9424kKdrx0rmIwTEMSFMzWXCvRx+zQD4QOywcYx&#10;KbiRh9Vy8LDAzLgrf9ElD6WIEPYZKqhCaDMpfVGRRT92LXH0vl1nMUTZldJ0eI1w28g0SV6kxZrj&#10;QoUtrSsqfvKzVbDX89Pj9DDT2h7zD/zU9ebwvlZqNOzfXkEE6sN/+K+9MwrS9Bl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sA/fGAAAA3AAAAA8AAAAAAAAA&#10;AAAAAAAAoQIAAGRycy9kb3ducmV2LnhtbFBLBQYAAAAABAAEAPkAAACUAwAAAAA=&#10;" strokeweight=".5pt">
              <v:stroke joinstyle="miter"/>
            </v:line>
            <v:line id="直線接點 225" o:spid="_x0000_s1165" style="position:absolute;flip:y;visibility:visible" from="54864,16859" to="54864,28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4ZbL4AAADcAAAADwAAAGRycy9kb3ducmV2LnhtbESPzQrCMBCE74LvEFbwpqkFRapRRFA8&#10;Kf48wNKsabHZlCbW+vZGEDwOM/MNs1x3thItNb50rGAyTkAQ506XbBTcrrvRHIQPyBorx6TgTR7W&#10;q35viZl2Lz5TewlGRAj7DBUUIdSZlD4vyKIfu5o4enfXWAxRNkbqBl8RbiuZJslMWiw5LhRY07ag&#10;/HF5WgXaHElunGmnEzO77XJzwuO+VWo46DYLEIG68A//2getIE2n8D0Tj4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LhlsvgAAANwAAAAPAAAAAAAAAAAAAAAAAKEC&#10;AABkcnMvZG93bnJldi54bWxQSwUGAAAAAAQABAD5AAAAjAMAAAAA&#10;" strokeweight=".5pt">
              <v:stroke joinstyle="miter"/>
            </v:line>
            <v:line id="直線接點 226" o:spid="_x0000_s1166" style="position:absolute;flip:x y;visibility:visible" from="47413,17049" to="54768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WNj8QAAADcAAAADwAAAGRycy9kb3ducmV2LnhtbESPQWvCQBSE74L/YXlCb7ppoCrRVYoi&#10;SKEFo7TXR/aZBLNv4+6q8d93BcHjMDPfMPNlZxpxJedrywreRwkI4sLqmksFh/1mOAXhA7LGxjIp&#10;uJOH5aLfm2Om7Y13dM1DKSKEfYYKqhDaTEpfVGTQj2xLHL2jdQZDlK6U2uEtwk0j0yQZS4M1x4UK&#10;W1pVVJzyi1GQH+/rn8mv5u7g/j6+J/nX7nw5K/U26D5nIAJ14RV+trdaQZqO4XEmH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pY2PxAAAANwAAAAPAAAAAAAAAAAA&#10;AAAAAKECAABkcnMvZG93bnJldi54bWxQSwUGAAAAAAQABAD5AAAAkgMAAAAA&#10;" strokeweight=".5pt">
              <v:stroke joinstyle="miter"/>
            </v:line>
            <v:line id="直線接點 228" o:spid="_x0000_s1167" style="position:absolute;visibility:visible" from="47413,16954" to="47413,2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EJ8sMAAADcAAAADwAAAGRycy9kb3ducmV2LnhtbERPXWvCMBR9F/wP4Qp7kTVdBdGuUUQ2&#10;GDh01rDnS3PXFpub0mTa/fvlYbDHw/kutqPtxI0G3zpW8JSkIIgrZ1quFejL6+MKhA/IBjvHpOCH&#10;PGw300mBuXF3PtOtDLWIIexzVNCE0OdS+qohiz5xPXHkvtxgMUQ41NIMeI/htpNZmi6lxZZjQ4M9&#10;7RuqruW3VXDQ68/54rTS2l7KI37o9uX0vlfqYTbunkEEGsO/+M/9ZhRkWVwbz8Qj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hCfLDAAAA3AAAAA8AAAAAAAAAAAAA&#10;AAAAoQIAAGRycy9kb3ducmV2LnhtbFBLBQYAAAAABAAEAPkAAACRAwAAAAA=&#10;" strokeweight=".5pt">
              <v:stroke joinstyle="miter"/>
            </v:line>
            <v:line id="直線接點 230" o:spid="_x0000_s1168" style="position:absolute;visibility:visible" from="50673,14382" to="50673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6TKcMAAADcAAAADwAAAGRycy9kb3ducmV2LnhtbERPXWvCMBR9H/gfwhV8GZqqMLQ2FZEN&#10;BhtTa/D50ty1Zc1NaaJ2/355GPh4ON/ZdrCtuFHvG8cK5rMEBHHpTMOVAn1+m65A+IBssHVMCn7J&#10;wzYfPWWYGnfnE92KUIkYwj5FBXUIXSqlL2uy6GeuI47ct+sthgj7Spoe7zHctnKRJC/SYsOxocaO&#10;9jWVP8XVKvjQ68vz8rDS2p6LLzzq5vXwuVdqMh52GxCBhvAQ/7vfjYLFMs6PZ+IRk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OkynDAAAA3AAAAA8AAAAAAAAAAAAA&#10;AAAAoQIAAGRycy9kb3ducmV2LnhtbFBLBQYAAAAABAAEAPkAAACRAwAAAAA=&#10;" strokeweight=".5pt">
              <v:stroke joinstyle="miter"/>
            </v:line>
            <w10:anchorlock/>
          </v:group>
        </w:pict>
      </w:r>
    </w:p>
    <w:p w:rsidR="008454F5" w:rsidRPr="00FF0DE7" w:rsidRDefault="008454F5" w:rsidP="00B405F7">
      <w:pPr>
        <w:rPr>
          <w:rFonts w:ascii="標楷體" w:eastAsia="標楷體" w:hAnsi="標楷體"/>
          <w:b/>
          <w:lang w:val="es-ES"/>
        </w:rPr>
      </w:pPr>
      <w:r w:rsidRPr="00FF0DE7">
        <w:rPr>
          <w:rFonts w:ascii="標楷體" w:eastAsia="標楷體" w:hAnsi="標楷體"/>
          <w:b/>
          <w:lang w:val="es-ES"/>
        </w:rPr>
        <w:t xml:space="preserve">  D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2014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True"/>
            <w:attr w:name="SourceValue" w:val="1"/>
            <w:attr w:name="UnitName" w:val="a"/>
          </w:smartTagPr>
          <w:r w:rsidRPr="00FF0DE7">
            <w:rPr>
              <w:rFonts w:ascii="標楷體" w:eastAsia="標楷體" w:hAnsi="標楷體"/>
              <w:b/>
              <w:lang w:val="es-ES"/>
            </w:rPr>
            <w:t xml:space="preserve">1   </w:t>
          </w:r>
          <w:r>
            <w:rPr>
              <w:rFonts w:ascii="標楷體" w:eastAsia="標楷體" w:hAnsi="標楷體"/>
              <w:b/>
              <w:lang w:val="es-ES"/>
            </w:rPr>
            <w:t xml:space="preserve"> </w:t>
          </w:r>
          <w:r w:rsidRPr="00FF0DE7">
            <w:rPr>
              <w:rFonts w:ascii="標楷體" w:eastAsia="標楷體" w:hAnsi="標楷體"/>
              <w:b/>
              <w:lang w:val="es-ES"/>
            </w:rPr>
            <w:t>A</w:t>
          </w:r>
          <w:smartTag w:uri="urn:schemas-microsoft-com:office:smarttags" w:element="chmetcnv">
            <w:smartTagPr>
              <w:attr w:name="TCSC" w:val="0"/>
              <w:attr w:name="NumberType" w:val="1"/>
              <w:attr w:name="Negative" w:val="False"/>
              <w:attr w:name="HasSpace" w:val="True"/>
              <w:attr w:name="SourceValue" w:val="1"/>
              <w:attr w:name="UnitName" w:val="C"/>
            </w:smartTagPr>
          </w:smartTag>
          <w:smartTag w:uri="urn:schemas-microsoft-com:office:smarttags" w:element="chsdate">
            <w:smartTagPr>
              <w:attr w:name="IsROCDate" w:val="False"/>
              <w:attr w:name="IsLunarDate" w:val="False"/>
              <w:attr w:name="Day" w:val="25"/>
              <w:attr w:name="Month" w:val="5"/>
              <w:attr w:name="Year" w:val="2014"/>
            </w:smartTagPr>
          </w:smartTag>
          <w:smartTag w:uri="urn:schemas-microsoft-com:office:smarttags" w:element="chmetcnv">
            <w:smartTagPr>
              <w:attr w:name="TCSC" w:val="0"/>
              <w:attr w:name="NumberType" w:val="1"/>
              <w:attr w:name="Negative" w:val="False"/>
              <w:attr w:name="HasSpace" w:val="True"/>
              <w:attr w:name="SourceValue" w:val="1"/>
              <w:attr w:name="UnitName" w:val="C"/>
            </w:smartTagPr>
          </w:smartTag>
          <w:r w:rsidRPr="00FF0DE7">
            <w:rPr>
              <w:rFonts w:ascii="標楷體" w:eastAsia="標楷體" w:hAnsi="標楷體"/>
              <w:b/>
              <w:lang w:val="es-ES"/>
            </w:rPr>
            <w:t xml:space="preserve">1     </w:t>
          </w:r>
          <w:r>
            <w:rPr>
              <w:rFonts w:ascii="標楷體" w:eastAsia="標楷體" w:hAnsi="標楷體"/>
              <w:b/>
              <w:lang w:val="es-ES"/>
            </w:rPr>
            <w:t xml:space="preserve"> </w:t>
          </w:r>
          <w:r w:rsidRPr="00FF0DE7">
            <w:rPr>
              <w:rFonts w:ascii="標楷體" w:eastAsia="標楷體" w:hAnsi="標楷體"/>
              <w:b/>
              <w:lang w:val="es-ES"/>
            </w:rPr>
            <w:t>C</w:t>
          </w:r>
        </w:smartTag>
      </w:smartTag>
      <w:r w:rsidRPr="00FF0DE7">
        <w:rPr>
          <w:rFonts w:ascii="標楷體" w:eastAsia="標楷體" w:hAnsi="標楷體"/>
          <w:b/>
          <w:lang w:val="es-ES"/>
        </w:rPr>
        <w:t xml:space="preserve">2      B1      </w:t>
      </w:r>
      <w:r>
        <w:rPr>
          <w:rFonts w:ascii="標楷體" w:eastAsia="標楷體" w:hAnsi="標楷體"/>
          <w:b/>
          <w:lang w:val="es-ES"/>
        </w:rPr>
        <w:t xml:space="preserve"> </w:t>
      </w:r>
      <w:r w:rsidRPr="00FF0DE7">
        <w:rPr>
          <w:rFonts w:ascii="標楷體" w:eastAsia="標楷體" w:hAnsi="標楷體"/>
          <w:b/>
          <w:lang w:val="es-ES"/>
        </w:rPr>
        <w:t>E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2014"/>
        </w:smartTagPr>
        <w:r w:rsidRPr="00FF0DE7">
          <w:rPr>
            <w:rFonts w:ascii="標楷體" w:eastAsia="標楷體" w:hAnsi="標楷體"/>
            <w:b/>
            <w:lang w:val="es-ES"/>
          </w:rPr>
          <w:t>2      C</w:t>
        </w:r>
      </w:smartTag>
      <w:r w:rsidRPr="00FF0DE7">
        <w:rPr>
          <w:rFonts w:ascii="標楷體" w:eastAsia="標楷體" w:hAnsi="標楷體"/>
          <w:b/>
          <w:lang w:val="es-ES"/>
        </w:rPr>
        <w:t>1      B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2014"/>
        </w:smartTagPr>
        <w:r w:rsidRPr="00FF0DE7">
          <w:rPr>
            <w:rFonts w:ascii="標楷體" w:eastAsia="標楷體" w:hAnsi="標楷體"/>
            <w:b/>
            <w:lang w:val="es-ES"/>
          </w:rPr>
          <w:t xml:space="preserve">2     </w:t>
        </w:r>
        <w:r>
          <w:rPr>
            <w:rFonts w:ascii="標楷體" w:eastAsia="標楷體" w:hAnsi="標楷體"/>
            <w:b/>
            <w:lang w:val="es-ES"/>
          </w:rPr>
          <w:t xml:space="preserve"> </w:t>
        </w:r>
        <w:r w:rsidRPr="00FF0DE7">
          <w:rPr>
            <w:rFonts w:ascii="標楷體" w:eastAsia="標楷體" w:hAnsi="標楷體"/>
            <w:b/>
            <w:lang w:val="es-ES"/>
          </w:rPr>
          <w:t>A</w:t>
        </w:r>
      </w:smartTag>
      <w:r>
        <w:rPr>
          <w:rFonts w:ascii="標楷體" w:eastAsia="標楷體" w:hAnsi="標楷體"/>
          <w:b/>
          <w:lang w:val="es-ES"/>
        </w:rPr>
        <w:t xml:space="preserve">2       D2   </w:t>
      </w:r>
      <w:r w:rsidRPr="00FF0DE7">
        <w:rPr>
          <w:rFonts w:ascii="標楷體" w:eastAsia="標楷體" w:hAnsi="標楷體"/>
          <w:b/>
          <w:lang w:val="es-ES"/>
        </w:rPr>
        <w:t>E1</w:t>
      </w:r>
    </w:p>
    <w:p w:rsidR="008454F5" w:rsidRPr="00FF0DE7" w:rsidRDefault="008454F5">
      <w:pPr>
        <w:rPr>
          <w:rFonts w:ascii="標楷體" w:eastAsia="標楷體" w:hAnsi="標楷體"/>
          <w:b/>
          <w:lang w:val="es-ES"/>
        </w:rPr>
      </w:pPr>
    </w:p>
    <w:p w:rsidR="008454F5" w:rsidRPr="00FF0DE7" w:rsidRDefault="008454F5">
      <w:pPr>
        <w:rPr>
          <w:rFonts w:ascii="標楷體" w:eastAsia="標楷體" w:hAnsi="標楷體"/>
          <w:b/>
          <w:lang w:val="es-ES"/>
        </w:rPr>
      </w:pPr>
    </w:p>
    <w:p w:rsidR="008454F5" w:rsidRPr="00FF0DE7" w:rsidRDefault="008454F5">
      <w:pPr>
        <w:rPr>
          <w:rFonts w:ascii="標楷體" w:eastAsia="標楷體" w:hAnsi="標楷體"/>
          <w:b/>
          <w:lang w:val="es-ES"/>
        </w:rPr>
      </w:pPr>
    </w:p>
    <w:p w:rsidR="008454F5" w:rsidRPr="00FF0DE7" w:rsidRDefault="008454F5">
      <w:pPr>
        <w:rPr>
          <w:rFonts w:ascii="標楷體" w:eastAsia="標楷體" w:hAnsi="標楷體"/>
          <w:b/>
          <w:lang w:val="es-ES"/>
        </w:rPr>
      </w:pPr>
    </w:p>
    <w:p w:rsidR="008454F5" w:rsidRPr="00FF0DE7" w:rsidRDefault="008454F5">
      <w:pPr>
        <w:rPr>
          <w:rFonts w:ascii="標楷體" w:eastAsia="標楷體" w:hAnsi="標楷體"/>
          <w:b/>
          <w:lang w:val="es-ES"/>
        </w:rPr>
      </w:pPr>
    </w:p>
    <w:p w:rsidR="008454F5" w:rsidRPr="00FF0DE7" w:rsidRDefault="008454F5">
      <w:pPr>
        <w:rPr>
          <w:rFonts w:ascii="標楷體" w:eastAsia="標楷體" w:hAnsi="標楷體"/>
          <w:b/>
          <w:lang w:val="es-ES"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 w:hint="eastAsia"/>
          <w:b/>
        </w:rPr>
        <w:t>女子組</w:t>
      </w: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 w:hint="eastAsia"/>
          <w:b/>
        </w:rPr>
        <w:t>預賽賽程表</w:t>
      </w:r>
      <w:r w:rsidRPr="00FF0DE7">
        <w:rPr>
          <w:rFonts w:ascii="標楷體" w:eastAsia="標楷體" w:hAnsi="標楷體"/>
          <w:b/>
        </w:rPr>
        <w:t>(</w:t>
      </w:r>
      <w:r w:rsidRPr="00FF0DE7">
        <w:rPr>
          <w:rFonts w:ascii="標楷體" w:eastAsia="標楷體" w:hAnsi="標楷體" w:hint="eastAsia"/>
          <w:b/>
        </w:rPr>
        <w:t>每組取前二進入</w:t>
      </w:r>
      <w:r>
        <w:rPr>
          <w:rFonts w:ascii="標楷體" w:eastAsia="標楷體" w:hAnsi="標楷體" w:hint="eastAsia"/>
          <w:b/>
        </w:rPr>
        <w:t>決</w:t>
      </w:r>
      <w:r w:rsidRPr="00FF0DE7">
        <w:rPr>
          <w:rFonts w:ascii="標楷體" w:eastAsia="標楷體" w:hAnsi="標楷體" w:hint="eastAsia"/>
          <w:b/>
        </w:rPr>
        <w:t>賽</w:t>
      </w:r>
      <w:r w:rsidRPr="00FF0DE7">
        <w:rPr>
          <w:rFonts w:ascii="標楷體" w:eastAsia="標楷體" w:hAnsi="標楷體"/>
          <w:b/>
        </w:rPr>
        <w:t>)</w:t>
      </w: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/>
          <w:b/>
        </w:rPr>
        <w:t xml:space="preserve">           </w:t>
      </w:r>
      <w:r w:rsidRPr="00FF0DE7">
        <w:rPr>
          <w:rFonts w:ascii="標楷體" w:eastAsia="標楷體" w:hAnsi="標楷體" w:hint="eastAsia"/>
          <w:b/>
        </w:rPr>
        <w:t>北大企研所</w:t>
      </w:r>
      <w:r w:rsidRPr="00FF0DE7">
        <w:rPr>
          <w:rFonts w:ascii="標楷體" w:eastAsia="標楷體" w:hAnsi="標楷體"/>
          <w:b/>
        </w:rPr>
        <w:t xml:space="preserve">                      </w:t>
      </w:r>
      <w:r w:rsidRPr="00FF0DE7">
        <w:rPr>
          <w:rFonts w:ascii="標楷體" w:eastAsia="標楷體" w:hAnsi="標楷體" w:hint="eastAsia"/>
          <w:b/>
        </w:rPr>
        <w:t>這不是阿凡達是雅基達</w:t>
      </w:r>
    </w:p>
    <w:p w:rsidR="008454F5" w:rsidRPr="00FF0DE7" w:rsidRDefault="008454F5" w:rsidP="002B3989">
      <w:pPr>
        <w:rPr>
          <w:rFonts w:ascii="標楷體" w:eastAsia="標楷體" w:hAnsi="標楷體"/>
          <w:b/>
        </w:rPr>
      </w:pPr>
      <w:r>
        <w:rPr>
          <w:noProof/>
        </w:rPr>
        <w:pict>
          <v:shape id="_x0000_s1169" type="#_x0000_t75" style="position:absolute;margin-left:9pt;margin-top:27pt;width:337.5pt;height:477.75pt;z-index:-251659776">
            <v:imagedata r:id="rId6" o:title=""/>
          </v:shape>
        </w:pict>
      </w:r>
      <w:r>
        <w:rPr>
          <w:noProof/>
        </w:rPr>
        <w:pict>
          <v:shape id="文字方塊 294" o:spid="_x0000_s1170" type="#_x0000_t202" style="position:absolute;margin-left:276.9pt;margin-top:118.2pt;width:84pt;height:53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" stroked="f">
            <v:fill opacity="0"/>
            <v:textbox>
              <w:txbxContent>
                <w:p w:rsidR="008454F5" w:rsidRPr="009A3A2F" w:rsidRDefault="008454F5" w:rsidP="002B3989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9A3A2F">
                    <w:rPr>
                      <w:rFonts w:ascii="標楷體" w:eastAsia="標楷體" w:hAnsi="標楷體"/>
                      <w:b/>
                    </w:rPr>
                    <w:t>24</w:t>
                  </w:r>
                  <w:r w:rsidRPr="009A3A2F">
                    <w:rPr>
                      <w:rFonts w:ascii="標楷體" w:eastAsia="標楷體" w:hAnsi="標楷體" w:hint="eastAsia"/>
                      <w:b/>
                    </w:rPr>
                    <w:t>日</w:t>
                  </w:r>
                  <w:r w:rsidRPr="009A3A2F">
                    <w:rPr>
                      <w:rFonts w:ascii="標楷體" w:eastAsia="標楷體" w:hAnsi="標楷體"/>
                      <w:b/>
                    </w:rPr>
                    <w:t>15:50</w:t>
                  </w:r>
                </w:p>
                <w:p w:rsidR="008454F5" w:rsidRPr="009A3A2F" w:rsidRDefault="008454F5" w:rsidP="002B3989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9A3A2F">
                    <w:rPr>
                      <w:rFonts w:ascii="標楷體" w:eastAsia="標楷體" w:hAnsi="標楷體" w:hint="eastAsia"/>
                      <w:b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</w:r>
      <w:r w:rsidRPr="004054F2">
        <w:rPr>
          <w:rFonts w:ascii="標楷體" w:eastAsia="標楷體" w:hAnsi="標楷體"/>
          <w:b/>
          <w:noProof/>
        </w:rPr>
        <w:pict>
          <v:group id="畫布 304" o:spid="_x0000_s1171" editas="canvas" style="width:417.6pt;height:157.5pt;mso-position-horizontal-relative:char;mso-position-vertical-relative:line" coordsize="53035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">
            <v:shape id="_x0000_s1172" type="#_x0000_t75" style="position:absolute;width:53035;height:20002;visibility:visible">
              <v:fill o:detectmouseclick="t"/>
              <v:path o:connecttype="none"/>
            </v:shape>
            <v:shape id="AutoShape 160" o:spid="_x0000_s1173" type="#_x0000_t5" style="position:absolute;left:1599;width:21723;height:17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uQcQA&#10;AADcAAAADwAAAGRycy9kb3ducmV2LnhtbESPT4vCMBTE7wt+h/AEL6KpwvqnGkUWFsXLohXB26N5&#10;tqXNS2lSrd9+IyzscZiZ3zDrbWcq8aDGFZYVTMYRCOLU6oIzBZfke7QA4TyyxsoyKXiRg+2m97HG&#10;WNsnn+hx9pkIEHYxKsi9r2MpXZqTQTe2NXHw7rYx6INsMqkbfAa4qeQ0imbSYMFhIceavnJKy3Nr&#10;FGB5ux6N/pFtkhXR/tYO50lJSg363W4FwlPn/8N/7YNWMF1+wvtMO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QrkHEAAAA3AAAAA8AAAAAAAAAAAAAAAAAmAIAAGRycy9k&#10;b3ducmV2LnhtbFBLBQYAAAAABAAEAPUAAACJAwAAAAA=&#10;" strokeweight="1.25pt">
              <v:fill opacity="0"/>
            </v:shape>
            <v:shape id="AutoShape 161" o:spid="_x0000_s1174" type="#_x0000_t5" style="position:absolute;left:29033;width:21716;height:17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wNsUA&#10;AADcAAAADwAAAGRycy9kb3ducmV2LnhtbESPzWrDMBCE74W8g9hALiWW60N+3CihFEpCLyVxCPi2&#10;WFvb2FoZS46dt68KhR6HmfmG2R0m04o79a62rOAlikEQF1bXXCq4Zh/LDQjnkTW2lknBgxwc9rOn&#10;Habajnym+8WXIkDYpaig8r5LpXRFRQZdZDvi4H3b3qAPsi+l7nEMcNPKJI5X0mDNYaHCjt4rKprL&#10;YBRgk98+jf6SQ1bW8TEfntdZQ0ot5tPbKwhPk/8P/7VPWkGyXcHvmXA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jA2xQAAANwAAAAPAAAAAAAAAAAAAAAAAJgCAABkcnMv&#10;ZG93bnJldi54bWxQSwUGAAAAAAQABAD1AAAAigMAAAAA&#10;" strokeweight="1.25pt">
              <v:fill opacity="0"/>
            </v:shape>
            <v:shape id="WordArt 162" o:spid="_x0000_s1175" type="#_x0000_t202" style="position:absolute;left:9810;top:6191;width:6477;height:7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edsMA&#10;AADcAAAADwAAAGRycy9kb3ducmV2LnhtbESPQWvCQBSE7wX/w/IEb3WjYFujq4hV8NBLbbw/ss9s&#10;MPs2ZF9N/PfdQqHHYWa+YdbbwTfqTl2sAxuYTTNQxGWwNVcGiq/j8xuoKMgWm8Bk4EERtpvR0xpz&#10;G3r+pPtZKpUgHHM04ETaXOtYOvIYp6ElTt41dB4lya7StsM+wX2j51n2oj3WnBYctrR3VN7O396A&#10;iN3NHsXBx9Nl+HjvXVYusDBmMh52K1BCg/yH/9ona2C+fIX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LedsMAAADcAAAADwAAAAAAAAAAAAAAAACYAgAAZHJzL2Rv&#10;d25yZXYueG1sUEsFBgAAAAAEAAQA9QAAAIgDAAAAAA==&#10;" filled="f" stroked="f">
              <o:lock v:ext="edit" shapetype="t"/>
              <v:textbox style="mso-fit-shape-to-text:t">
                <w:txbxContent>
                  <w:p w:rsidR="008454F5" w:rsidRPr="009A3A2F" w:rsidRDefault="008454F5" w:rsidP="002B398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emboss/>
                      </w:rPr>
                    </w:pPr>
                    <w:r w:rsidRPr="009A3A2F">
                      <w:rPr>
                        <w:b/>
                        <w:emboss/>
                        <w:color w:val="000000"/>
                        <w:sz w:val="72"/>
                        <w:szCs w:val="72"/>
                      </w:rPr>
                      <w:t>A</w:t>
                    </w:r>
                  </w:p>
                </w:txbxContent>
              </v:textbox>
            </v:shape>
            <v:shape id="WordArt 163" o:spid="_x0000_s1176" type="#_x0000_t202" style="position:absolute;left:37798;top:6477;width:6112;height:7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1KBL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jUoEvwAAANwAAAAPAAAAAAAAAAAAAAAAAJgCAABkcnMvZG93bnJl&#10;di54bWxQSwUGAAAAAAQABAD1AAAAhAMAAAAA&#10;" filled="f" stroked="f">
              <o:lock v:ext="edit" shapetype="t"/>
              <v:textbox style="mso-fit-shape-to-text:t">
                <w:txbxContent>
                  <w:p w:rsidR="008454F5" w:rsidRPr="009A3A2F" w:rsidRDefault="008454F5" w:rsidP="002B398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emboss/>
                      </w:rPr>
                    </w:pPr>
                    <w:r w:rsidRPr="009A3A2F">
                      <w:rPr>
                        <w:b/>
                        <w:emboss/>
                        <w:color w:val="000000"/>
                        <w:sz w:val="72"/>
                        <w:szCs w:val="72"/>
                      </w:rPr>
                      <w:t>B</w:t>
                    </w:r>
                  </w:p>
                </w:txbxContent>
              </v:textbox>
            </v:shape>
            <v:shape id="Text Box 164" o:spid="_x0000_s1177" type="#_x0000_t202" style="position:absolute;left:29033;top:7524;width:1055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wecQA&#10;AADcAAAADwAAAGRycy9kb3ducmV2LnhtbESPzWrCQBSF90LfYbgFN6ITsygxOkqRCgpVaKr7a+aa&#10;RDN3QmbU9O07guDycH4+zmzRmVrcqHWVZQXjUQSCOLe64kLB/nc1TEA4j6yxtkwK/sjBYv7Wm2Gq&#10;7Z1/6Jb5QoQRdikqKL1vUildXpJBN7INcfBOtjXog2wLqVu8h3FTyziKPqTBigOhxIaWJeWX7GoC&#10;96tLmsPxe3neZIPjOd5xtU1Yqf579zkF4anzr/CzvdYK4skEH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cHnEAAAA3AAAAA8AAAAAAAAAAAAAAAAAmAIAAGRycy9k&#10;b3ducmV2LnhtbFBLBQYAAAAABAAEAPUAAACJAwAAAAA=&#10;" stroked="f">
              <v:fill opacity="0"/>
              <v:textbox>
                <w:txbxContent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19:10</w:t>
                    </w:r>
                  </w:p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165" o:spid="_x0000_s1178" type="#_x0000_t202" style="position:absolute;left:41413;top:8001;width:9736;height:5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D/sIA&#10;AADcAAAADwAAAGRycy9kb3ducmV2LnhtbERPTWvCQBC9F/wPywi9lGZTBQnRVUQstKBC03ofs9Mk&#10;NjsbsltN/33nIHh8vO/FanCtulAfGs8GXpIUFHHpbcOVga/P1+cMVIjIFlvPZOCPAqyWo4cF5tZf&#10;+YMuRayUhHDI0UAdY5drHcqaHIbEd8TCffveYRTYV9r2eJVw1+pJms60w4alocaONjWVP8Wvk97t&#10;kHXH025zfi+eTufJgZt9xsY8jof1HFSkId7FN/ebNTBNZb6ckSO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0P+wgAAANwAAAAPAAAAAAAAAAAAAAAAAJgCAABkcnMvZG93&#10;bnJldi54bWxQSwUGAAAAAAQABAD1AAAAhwMAAAAA&#10;" stroked="f">
              <v:fill opacity="0"/>
              <v:textbox>
                <w:txbxContent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10:30</w:t>
                    </w:r>
                  </w:p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166" o:spid="_x0000_s1179" type="#_x0000_t202" style="position:absolute;left:1809;top:7715;width:9884;height:5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mZcQA&#10;AADcAAAADwAAAGRycy9kb3ducmV2LnhtbESPX2vCMBTF3wW/Q7jCXmRNdSClM4qIgwlOWLe93zZ3&#10;bV1zE5pMu2+/CIKPh/Pnx1muB9OJM/W+taxglqQgiCurW64VfH68PGYgfEDW2FkmBX/kYb0aj5aY&#10;a3vhdzoXoRZxhH2OCpoQXC6lrxoy6BPriKP3bXuDIcq+lrrHSxw3nZyn6UIabDkSGnS0baj6KX5N&#10;5O6GzH2Vh+1pX0zL0/zI7VvGSj1Mhs0ziEBDuIdv7Vet4Cmdwf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v5mXEAAAA3AAAAA8AAAAAAAAAAAAAAAAAmAIAAGRycy9k&#10;b3ducmV2LnhtbFBLBQYAAAAABAAEAPUAAACJAwAAAAA=&#10;" stroked="f">
              <v:fill opacity="0"/>
              <v:textbox>
                <w:txbxContent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18:20</w:t>
                    </w:r>
                  </w:p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167" o:spid="_x0000_s1180" type="#_x0000_t202" style="position:absolute;left:6191;top:14097;width:10858;height:5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14EsQA&#10;AADcAAAADwAAAGRycy9kb3ducmV2LnhtbESPX2vCMBTF3wd+h3CFvQxN7WCUalpEFBTcYFXfr821&#10;rTY3pcm0+/bLYLDHw/nz4yzywbTiTr1rLCuYTSMQxKXVDVcKjofNJAHhPLLG1jIp+CYHeTZ6WmCq&#10;7YM/6V74SoQRdikqqL3vUildWZNBN7UdcfAutjfog+wrqXt8hHHTyjiK3qTBhgOhxo5WNZW34ssE&#10;7npIutN5v7ruipfzNf7g5j1hpZ7Hw3IOwtPg/8N/7a1W8BrF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9eBLEAAAA3AAAAA8AAAAAAAAAAAAAAAAAmAIAAGRycy9k&#10;b3ducmV2LnhtbFBLBQYAAAAABAAEAPUAAACJAwAAAAA=&#10;" stroked="f">
              <v:fill opacity="0"/>
              <v:textbox>
                <w:txbxContent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09:40</w:t>
                    </w:r>
                  </w:p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168" o:spid="_x0000_s1181" type="#_x0000_t202" style="position:absolute;left:14173;top:8001;width:10020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dicMA&#10;AADcAAAADwAAAGRycy9kb3ducmV2LnhtbESP3YrCMBCF7wXfIczC3siaqiClGmURhRVU2O56PzZj&#10;W20mpYla394IgpeH8/NxpvPWVOJKjSstKxj0IxDEmdUl5wr+/1ZfMQjnkTVWlknBnRzMZ93OFBNt&#10;b/xL19TnIoywS1BB4X2dSOmyggy6vq2Jg3e0jUEfZJNL3eAtjJtKDqNoLA2WHAgF1rQoKDunFxO4&#10;yzau94fN4rROe4fTcMflNmalPj/a7wkIT61/h1/tH61gFI3geSYc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HdicMAAADcAAAADwAAAAAAAAAAAAAAAACYAgAAZHJzL2Rv&#10;d25yZXYueG1sUEsFBgAAAAAEAAQA9QAAAIgDAAAAAA==&#10;" stroked="f">
              <v:fill opacity="0"/>
              <v:textbox>
                <w:txbxContent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15:00</w:t>
                    </w:r>
                  </w:p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w10:anchorlock/>
          </v:group>
        </w:pict>
      </w: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/>
          <w:b/>
        </w:rPr>
        <w:t xml:space="preserve">V-MaX                 </w:t>
      </w:r>
      <w:r w:rsidRPr="00FF0DE7">
        <w:rPr>
          <w:rFonts w:ascii="標楷體" w:eastAsia="標楷體" w:hAnsi="標楷體" w:hint="eastAsia"/>
          <w:b/>
        </w:rPr>
        <w:t>南台科大</w:t>
      </w:r>
      <w:r w:rsidRPr="00FF0DE7">
        <w:rPr>
          <w:rFonts w:ascii="標楷體" w:eastAsia="標楷體" w:hAnsi="標楷體"/>
          <w:b/>
        </w:rPr>
        <w:t xml:space="preserve">A     </w:t>
      </w:r>
      <w:r w:rsidRPr="00FF0DE7">
        <w:rPr>
          <w:rFonts w:ascii="標楷體" w:eastAsia="標楷體" w:hAnsi="標楷體" w:hint="eastAsia"/>
          <w:b/>
        </w:rPr>
        <w:t>文化大學</w:t>
      </w:r>
      <w:r w:rsidRPr="00FF0DE7">
        <w:rPr>
          <w:rFonts w:ascii="標楷體" w:eastAsia="標楷體" w:hAnsi="標楷體"/>
          <w:b/>
        </w:rPr>
        <w:t xml:space="preserve">               </w:t>
      </w:r>
      <w:r w:rsidRPr="00FF0DE7">
        <w:rPr>
          <w:rFonts w:ascii="標楷體" w:eastAsia="標楷體" w:hAnsi="標楷體" w:hint="eastAsia"/>
          <w:b/>
        </w:rPr>
        <w:t>南台休管</w:t>
      </w: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 w:hint="eastAsia"/>
          <w:b/>
        </w:rPr>
        <w:t>南華女排</w:t>
      </w:r>
      <w:r w:rsidRPr="00FF0DE7">
        <w:rPr>
          <w:rFonts w:ascii="標楷體" w:eastAsia="標楷體" w:hAnsi="標楷體"/>
          <w:b/>
        </w:rPr>
        <w:t xml:space="preserve">            </w:t>
      </w:r>
      <w:r w:rsidRPr="00FF0DE7">
        <w:rPr>
          <w:rFonts w:ascii="標楷體" w:eastAsia="標楷體" w:hAnsi="標楷體" w:hint="eastAsia"/>
          <w:b/>
        </w:rPr>
        <w:t>南台科大</w:t>
      </w:r>
      <w:r w:rsidRPr="00FF0DE7">
        <w:rPr>
          <w:rFonts w:ascii="標楷體" w:eastAsia="標楷體" w:hAnsi="標楷體"/>
          <w:b/>
        </w:rPr>
        <w:t xml:space="preserve">B         </w:t>
      </w:r>
      <w:r w:rsidRPr="00FF0DE7">
        <w:rPr>
          <w:rFonts w:ascii="標楷體" w:eastAsia="標楷體" w:hAnsi="標楷體" w:hint="eastAsia"/>
          <w:b/>
        </w:rPr>
        <w:t>廣源工程</w:t>
      </w:r>
      <w:r w:rsidRPr="00FF0DE7">
        <w:rPr>
          <w:rFonts w:ascii="標楷體" w:eastAsia="標楷體" w:hAnsi="標楷體"/>
          <w:b/>
        </w:rPr>
        <w:t xml:space="preserve">              </w:t>
      </w:r>
      <w:r w:rsidRPr="00FF0DE7">
        <w:rPr>
          <w:rFonts w:ascii="標楷體" w:eastAsia="標楷體" w:hAnsi="標楷體" w:hint="eastAsia"/>
          <w:b/>
        </w:rPr>
        <w:t>中華苗林隊</w:t>
      </w:r>
    </w:p>
    <w:p w:rsidR="008454F5" w:rsidRPr="00FF0DE7" w:rsidRDefault="008454F5" w:rsidP="002B3989">
      <w:pPr>
        <w:rPr>
          <w:rFonts w:ascii="標楷體" w:eastAsia="標楷體" w:hAnsi="標楷體"/>
          <w:b/>
        </w:rPr>
      </w:pPr>
      <w:r>
        <w:rPr>
          <w:noProof/>
        </w:rPr>
        <w:pict>
          <v:shape id="文字方塊 307" o:spid="_x0000_s1182" type="#_x0000_t202" style="position:absolute;margin-left:-40.35pt;margin-top:77.25pt;width:75.75pt;height:47.2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" stroked="f">
            <v:fill opacity="0"/>
            <v:textbox>
              <w:txbxContent>
                <w:p w:rsidR="008454F5" w:rsidRPr="009A3A2F" w:rsidRDefault="008454F5" w:rsidP="002B3989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9A3A2F">
                    <w:rPr>
                      <w:rFonts w:ascii="標楷體" w:eastAsia="標楷體" w:hAnsi="標楷體"/>
                      <w:b/>
                    </w:rPr>
                    <w:t>24</w:t>
                  </w:r>
                  <w:r w:rsidRPr="009A3A2F">
                    <w:rPr>
                      <w:rFonts w:ascii="標楷體" w:eastAsia="標楷體" w:hAnsi="標楷體" w:hint="eastAsia"/>
                      <w:b/>
                    </w:rPr>
                    <w:t>日</w:t>
                  </w:r>
                  <w:r w:rsidRPr="009A3A2F">
                    <w:rPr>
                      <w:rFonts w:ascii="標楷體" w:eastAsia="標楷體" w:hAnsi="標楷體"/>
                      <w:b/>
                    </w:rPr>
                    <w:t>16:40</w:t>
                  </w:r>
                </w:p>
                <w:p w:rsidR="008454F5" w:rsidRPr="009A3A2F" w:rsidRDefault="008454F5" w:rsidP="002B3989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9A3A2F">
                    <w:rPr>
                      <w:rFonts w:ascii="標楷體" w:eastAsia="標楷體" w:hAnsi="標楷體" w:hint="eastAsia"/>
                      <w:b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05" o:spid="_x0000_s1183" type="#_x0000_t202" style="position:absolute;margin-left:46.65pt;margin-top:173.25pt;width:79.5pt;height:4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" stroked="f">
            <v:fill opacity="0"/>
            <v:textbox>
              <w:txbxContent>
                <w:p w:rsidR="008454F5" w:rsidRPr="009A3A2F" w:rsidRDefault="008454F5" w:rsidP="002B3989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9A3A2F">
                    <w:rPr>
                      <w:rFonts w:ascii="標楷體" w:eastAsia="標楷體" w:hAnsi="標楷體"/>
                      <w:b/>
                    </w:rPr>
                    <w:t>24</w:t>
                  </w:r>
                  <w:r w:rsidRPr="009A3A2F">
                    <w:rPr>
                      <w:rFonts w:ascii="標楷體" w:eastAsia="標楷體" w:hAnsi="標楷體" w:hint="eastAsia"/>
                      <w:b/>
                    </w:rPr>
                    <w:t>日</w:t>
                  </w:r>
                  <w:r w:rsidRPr="009A3A2F">
                    <w:rPr>
                      <w:rFonts w:ascii="標楷體" w:eastAsia="標楷體" w:hAnsi="標楷體"/>
                      <w:b/>
                    </w:rPr>
                    <w:t>12:30</w:t>
                  </w:r>
                </w:p>
                <w:p w:rsidR="008454F5" w:rsidRPr="009A3A2F" w:rsidRDefault="008454F5" w:rsidP="002B3989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9A3A2F">
                    <w:rPr>
                      <w:rFonts w:ascii="標楷體" w:eastAsia="標楷體" w:hAnsi="標楷體" w:hint="eastAsia"/>
                      <w:b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06" o:spid="_x0000_s1184" type="#_x0000_t202" style="position:absolute;margin-left:281.4pt;margin-top:172.45pt;width:81.75pt;height:45.7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" stroked="f">
            <v:fill opacity="0"/>
            <v:textbox>
              <w:txbxContent>
                <w:p w:rsidR="008454F5" w:rsidRPr="009A3A2F" w:rsidRDefault="008454F5" w:rsidP="002B3989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9A3A2F">
                    <w:rPr>
                      <w:rFonts w:ascii="標楷體" w:eastAsia="標楷體" w:hAnsi="標楷體"/>
                      <w:b/>
                    </w:rPr>
                    <w:t>24</w:t>
                  </w:r>
                  <w:r w:rsidRPr="009A3A2F">
                    <w:rPr>
                      <w:rFonts w:ascii="標楷體" w:eastAsia="標楷體" w:hAnsi="標楷體" w:hint="eastAsia"/>
                      <w:b/>
                    </w:rPr>
                    <w:t>日</w:t>
                  </w:r>
                  <w:r w:rsidRPr="009A3A2F">
                    <w:rPr>
                      <w:rFonts w:ascii="標楷體" w:eastAsia="標楷體" w:hAnsi="標楷體"/>
                      <w:b/>
                    </w:rPr>
                    <w:t>08:50</w:t>
                  </w:r>
                </w:p>
                <w:p w:rsidR="008454F5" w:rsidRPr="009A3A2F" w:rsidRDefault="008454F5" w:rsidP="002B3989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9A3A2F">
                    <w:rPr>
                      <w:rFonts w:ascii="標楷體" w:eastAsia="標楷體" w:hAnsi="標楷體" w:hint="eastAsia"/>
                      <w:b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</w:r>
      <w:r w:rsidRPr="004054F2">
        <w:rPr>
          <w:rFonts w:ascii="標楷體" w:eastAsia="標楷體" w:hAnsi="標楷體"/>
          <w:b/>
          <w:noProof/>
        </w:rPr>
        <w:pict>
          <v:group id="畫布 325" o:spid="_x0000_s1185" editas="canvas" style="width:453pt;height:214.5pt;mso-position-horizontal-relative:char;mso-position-vertical-relative:line" coordsize="57531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">
            <v:shape id="_x0000_s1186" type="#_x0000_t75" style="position:absolute;width:57531;height:27241;visibility:visible">
              <v:fill o:detectmouseclick="t"/>
              <v:path o:connecttype="none"/>
            </v:shape>
            <v:rect id="Rectangle 205" o:spid="_x0000_s1187" style="position:absolute;left:460;top:2762;width:21716;height:217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ddc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Xxj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0ddcAAAADcAAAADwAAAAAAAAAAAAAAAACYAgAAZHJzL2Rvd25y&#10;ZXYueG1sUEsFBgAAAAAEAAQA9QAAAIUDAAAAAA==&#10;" strokeweight="1.25pt">
              <v:fill opacity="0"/>
            </v:rect>
            <v:line id="Line 206" o:spid="_x0000_s1188" style="position:absolute;visibility:visible" from="460,2762" to="22176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oL9sUAAADcAAAADwAAAGRycy9kb3ducmV2LnhtbESPQUvDQBSE70L/w/IK3uxuK4jGboMU&#10;lFyk2BbPz+xrkpp9m2TXbOqvdwXB4zAz3zDrfLKtGGnwjWMNy4UCQVw603Cl4Xh4vrkH4QOywdYx&#10;abiQh3wzu1pjZlzkNxr3oRIJwj5DDXUIXSalL2uy6BeuI07eyQ0WQ5JDJc2AMcFtK1dK3UmLDaeF&#10;Gjva1lR+7r+sBhW/X+RZFs24K1772H3E91Uftb6eT0+PIAJN4T/81y6Mhlv1AL9n0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voL9sUAAADcAAAADwAAAAAAAAAA&#10;AAAAAAChAgAAZHJzL2Rvd25yZXYueG1sUEsFBgAAAAAEAAQA+QAAAJMDAAAAAA==&#10;" strokeweight="1.25pt">
              <v:stroke startarrow="block" endarrow="block"/>
            </v:line>
            <v:line id="Line 207" o:spid="_x0000_s1189" style="position:absolute;flip:x;visibility:visible" from="460,2762" to="22176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BgY8IAAADcAAAADwAAAGRycy9kb3ducmV2LnhtbERPz2vCMBS+D/wfwhO8jJlWYZTOKLpa&#10;GOyydt390by1Zc1LaDKt/705DHb8+H7vDrMZxYUmP1hWkK4TEMSt1QN3CprP8ikD4QOyxtEyKbiR&#10;h8N+8bDDXNsrV3SpQydiCPscFfQhuFxK3/Zk0K+tI47ct50MhginTuoJrzHcjHKTJM/S4MCxoUdH&#10;rz21P/WvUfC4PRfOZVlZVoUdPtzXuTq9N0qtlvPxBUSgOfyL/9xvWsE2jfPjmXgE5P4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QBgY8IAAADcAAAADwAAAAAAAAAAAAAA&#10;AAChAgAAZHJzL2Rvd25yZXYueG1sUEsFBgAAAAAEAAQA+QAAAJADAAAAAA==&#10;" strokeweight="1.25pt">
              <v:stroke startarrow="block" endarrow="block"/>
            </v:line>
            <v:rect id="Rectangle 208" o:spid="_x0000_s1190" style="position:absolute;left:30171;top:2762;width:21724;height:217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iNcUA&#10;AADcAAAADwAAAGRycy9kb3ducmV2LnhtbESPT2vCQBTE70K/w/KE3nQTA6WmriIVpT1qcvH2zL4m&#10;abNvQ3bzp/303ULB4zAzv2E2u8k0YqDO1ZYVxMsIBHFhdc2lgjw7Lp5BOI+ssbFMCr7JwW77MNtg&#10;qu3IZxouvhQBwi5FBZX3bSqlKyoy6Ja2JQ7eh+0M+iC7UuoOxwA3jVxF0ZM0WHNYqLCl14qKr0tv&#10;FNzqVY4/5+wUmfUx8e9T9tlfD0o9zqf9CwhPk7+H/9tvWkESx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iI1xQAAANwAAAAPAAAAAAAAAAAAAAAAAJgCAABkcnMv&#10;ZG93bnJldi54bWxQSwUGAAAAAAQABAD1AAAAigMAAAAA&#10;" strokeweight="1.25pt">
              <v:fill opacity="0"/>
            </v:rect>
            <v:line id="Line 209" o:spid="_x0000_s1191" style="position:absolute;visibility:visible" from="30171,2762" to="51887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cPWsUAAADcAAAADwAAAGRycy9kb3ducmV2LnhtbESPQWvCQBSE74X+h+UVvDUbUygldRUp&#10;VHIpUiueX7PPJJp9G7NrNvrrXaHQ4zAz3zCzxWhaMVDvGssKpkkKgri0uuFKwfbn8/kNhPPIGlvL&#10;pOBCDhbzx4cZ5toG/qZh4ysRIexyVFB73+VSurImgy6xHXH09rY36KPsK6l7DBFuWpml6as02HBc&#10;qLGjj5rK4+ZsFKThupIHWTTDuvg6he437LJTUGryNC7fQXga/X/4r11oBS/TDO5n4hG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cPWsUAAADcAAAADwAAAAAAAAAA&#10;AAAAAAChAgAAZHJzL2Rvd25yZXYueG1sUEsFBgAAAAAEAAQA+QAAAJMDAAAAAA==&#10;" strokeweight="1.25pt">
              <v:stroke startarrow="block" endarrow="block"/>
            </v:line>
            <v:line id="Line 210" o:spid="_x0000_s1192" style="position:absolute;flip:y;visibility:visible" from="30171,2762" to="51887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L+FMUAAADcAAAADwAAAGRycy9kb3ducmV2LnhtbESPzWrDMBCE74G8g9hALyGRU0MwbmTT&#10;NjEUeonzc1+srW1qrYSlJu7bV4VCj8PMfMPsyskM4kaj7y0r2KwTEMSN1T23Ci7napWB8AFZ42CZ&#10;FHyTh7KYz3aYa3vnmm6n0IoIYZ+jgi4El0vpm44M+rV1xNH7sKPBEOXYSj3iPcLNIB+TZCsN9hwX&#10;OnT02lHzefoyCpbpYe9cllVVvbf90V0P9cv7RamHxfT8BCLQFP7Df+03rSDdpPB7Jh4BW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L+FMUAAADcAAAADwAAAAAAAAAA&#10;AAAAAAChAgAAZHJzL2Rvd25yZXYueG1sUEsFBgAAAAAEAAQA+QAAAJMDAAAAAA==&#10;" strokeweight="1.25pt">
              <v:stroke startarrow="block" endarrow="block"/>
            </v:line>
            <v:shape id="WordArt 211" o:spid="_x0000_s1193" type="#_x0000_t202" style="position:absolute;left:9144;top:9334;width:4076;height:7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Mxs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Hn/AV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JMxsMAAADcAAAADwAAAAAAAAAAAAAAAACYAgAAZHJzL2Rv&#10;d25yZXYueG1sUEsFBgAAAAAEAAQA9QAAAIgDAAAAAA==&#10;" filled="f" stroked="f">
              <o:lock v:ext="edit" shapetype="t"/>
              <v:textbox style="mso-fit-shape-to-text:t">
                <w:txbxContent>
                  <w:p w:rsidR="008454F5" w:rsidRPr="009A3A2F" w:rsidRDefault="008454F5" w:rsidP="002B398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emboss/>
                      </w:rPr>
                    </w:pPr>
                    <w:r w:rsidRPr="009A3A2F">
                      <w:rPr>
                        <w:b/>
                        <w:emboss/>
                        <w:color w:val="000000"/>
                        <w:sz w:val="72"/>
                        <w:szCs w:val="72"/>
                      </w:rPr>
                      <w:t>C</w:t>
                    </w:r>
                  </w:p>
                </w:txbxContent>
              </v:textbox>
            </v:shape>
            <v:shape id="WordArt 212" o:spid="_x0000_s1194" type="#_x0000_t202" style="position:absolute;left:39052;top:9715;width:5239;height:7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pXcIA&#10;AADcAAAADwAAAGRycy9kb3ducmV2LnhtbESPT2vCQBTE74V+h+UJ3uomLUqJriL9Ax68qOn9kX1m&#10;g9m3Iftq4rd3hUKPw8z8hlltRt+qK/WxCWwgn2WgiKtgG64NlKfvl3dQUZAttoHJwI0ibNbPTyss&#10;bBj4QNej1CpBOBZowIl0hdaxcuQxzkJHnLxz6D1Kkn2tbY9DgvtWv2bZQntsOC047OjDUXU5/noD&#10;Inab38ovH3c/4/5zcFk1x9KY6WTcLkEJjfIf/mvvrIG3fA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uldwgAAANwAAAAPAAAAAAAAAAAAAAAAAJgCAABkcnMvZG93&#10;bnJldi54bWxQSwUGAAAAAAQABAD1AAAAhwMAAAAA&#10;" filled="f" stroked="f">
              <o:lock v:ext="edit" shapetype="t"/>
              <v:textbox style="mso-fit-shape-to-text:t">
                <w:txbxContent>
                  <w:p w:rsidR="008454F5" w:rsidRPr="009A3A2F" w:rsidRDefault="008454F5" w:rsidP="002B398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emboss/>
                      </w:rPr>
                    </w:pPr>
                    <w:r w:rsidRPr="009A3A2F">
                      <w:rPr>
                        <w:b/>
                        <w:emboss/>
                        <w:color w:val="000000"/>
                        <w:sz w:val="72"/>
                        <w:szCs w:val="72"/>
                      </w:rPr>
                      <w:t>D</w:t>
                    </w:r>
                  </w:p>
                </w:txbxContent>
              </v:textbox>
            </v:shape>
            <v:shape id="Text Box 213" o:spid="_x0000_s1195" type="#_x0000_t202" style="position:absolute;left:17526;top:10953;width:10096;height:5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/ozMMA&#10;AADcAAAADwAAAGRycy9kb3ducmV2LnhtbESP3YrCMBCF7xd8hzCCN4umKkipRllEwQUV7K73YzO2&#10;dZtJabJa394IgpeH8/NxZovWVOJKjSstKxgOIhDEmdUl5wp+f9b9GITzyBory6TgTg4W887HDBNt&#10;b3yga+pzEUbYJaig8L5OpHRZQQbdwNbEwTvbxqAPssmlbvAWxk0lR1E0kQZLDoQCa1oWlP2l/yZw&#10;V21cH0/b5eU7/TxdRnsudzEr1eu2X1MQnlr/Dr/aG61gPJzA80w4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/ozMMAAADcAAAADwAAAAAAAAAAAAAAAACYAgAAZHJzL2Rv&#10;d25yZXYueG1sUEsFBgAAAAAEAAQA9QAAAIgDAAAAAA==&#10;" stroked="f">
              <v:fill opacity="0"/>
              <v:textbox>
                <w:txbxContent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17:30</w:t>
                    </w:r>
                  </w:p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214" o:spid="_x0000_s1196" type="#_x0000_t202" style="position:absolute;left:11715;top:6381;width:9123;height:5715;rotation:790959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abosYA&#10;AADcAAAADwAAAGRycy9kb3ducmV2LnhtbESP3WrCQBSE7wt9h+UIvWs2tlAluooIQkML4k/p7TF7&#10;mg3Nng3ZrUn69K4geDnMzDfMfNnbWpyp9ZVjBeMkBUFcOF1xqeB42DxPQfiArLF2TAoG8rBcPD7M&#10;MdOu4x2d96EUEcI+QwUmhCaT0heGLPrENcTR+3GtxRBlW0rdYhfhtpYvafomLVYcFww2tDZU/O7/&#10;rAJHH5vt99epGrTp8s/dJF//D7lST6N+NQMRqA/38K39rhW8jidwPROP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abosYAAADcAAAADwAAAAAAAAAAAAAAAACYAgAAZHJz&#10;L2Rvd25yZXYueG1sUEsFBgAAAAAEAAQA9QAAAIsDAAAAAA==&#10;" stroked="f">
              <v:fill opacity="0"/>
              <v:textbox>
                <w:txbxContent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08:00</w:t>
                    </w:r>
                  </w:p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215" o:spid="_x0000_s1197" type="#_x0000_t202" style="position:absolute;left:1789;top:7238;width:10022;height:5239;rotation:301322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tZsMA&#10;AADcAAAADwAAAGRycy9kb3ducmV2LnhtbERPu2rDMBTdC/0HcQtdSiLHgRDcyKYUmiZLStwOGS/S&#10;jW1qXRlL9ePvoyHQ8XDeu2KyrRio941jBatlAoJYO9NwpeDn+2OxBeEDssHWMSmYyUORPz7sMDNu&#10;5DMNZahEDGGfoYI6hC6T0uuaLPql64gjd3W9xRBhX0nT4xjDbSvTJNlIiw3Hhho7eq9J/5Z/VoF/&#10;kVqf9l8p7sv5dDlu1tez+VTq+Wl6ewURaAr/4rv7YBSsV3FtPBOP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+tZsMAAADcAAAADwAAAAAAAAAAAAAAAACYAgAAZHJzL2Rv&#10;d25yZXYueG1sUEsFBgAAAAAEAAQA9QAAAIgDAAAAAA==&#10;" stroked="f">
              <v:fill opacity="0"/>
              <v:textbox>
                <w:txbxContent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08:00</w:t>
                    </w:r>
                  </w:p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216" o:spid="_x0000_s1198" type="#_x0000_t202" style="position:absolute;left:41454;top:5714;width:9978;height:6381;rotation:814190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rR8UA&#10;AADcAAAADwAAAGRycy9kb3ducmV2LnhtbESPQWsCMRSE74X+h/AEbzWr1dVujSJFS5FeqkKvr5vn&#10;7tLNy5JETf+9EQoeh5n5hpkvo2nFmZxvLCsYDjIQxKXVDVcKDvvN0wyED8gaW8uk4I88LBePD3Ms&#10;tL3wF513oRIJwr5ABXUIXSGlL2sy6Ae2I07e0TqDIUlXSe3wkuCmlaMsy6XBhtNCjR291VT+7k5G&#10;wU/+fhh/5/vJdjo20U0nnzGsZ0r1e3H1CiJQDPfwf/tDK3gevsDt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NGtHxQAAANwAAAAPAAAAAAAAAAAAAAAAAJgCAABkcnMv&#10;ZG93bnJldi54bWxQSwUGAAAAAAQABAD1AAAAigMAAAAA&#10;" stroked="f">
              <v:fill opacity="0"/>
              <v:textbox>
                <w:txbxContent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08:50</w:t>
                    </w:r>
                  </w:p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217" o:spid="_x0000_s1199" type="#_x0000_t202" style="position:absolute;left:24193;top:14001;width:10500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fnsIA&#10;AADcAAAADwAAAGRycy9kb3ducmV2LnhtbERPTWvCQBC9F/wPyxR6KXVjCiVEVymi0EItGOt9zI5J&#10;NDsbsltN/33nIHh8vO/ZYnCtulAfGs8GJuMEFHHpbcOVgZ/d+iUDFSKyxdYzGfijAIv56GGGufVX&#10;3tKliJWSEA45Gqhj7HKtQ1mTwzD2HbFwR987jAL7StserxLuWp0myZt22LA01NjRsqbyXPw66V0N&#10;Wbc/fC1Pn8Xz4ZR+c7PJ2Jinx+F9CirSEO/im/vDGnhNZb6ckSO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h+ewgAAANwAAAAPAAAAAAAAAAAAAAAAAJgCAABkcnMvZG93&#10;bnJldi54bWxQSwUGAAAAAAQABAD1AAAAhwMAAAAA&#10;" stroked="f">
              <v:fill opacity="0"/>
              <v:textbox>
                <w:txbxContent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13:20</w:t>
                    </w:r>
                  </w:p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218" o:spid="_x0000_s1200" type="#_x0000_t202" style="position:absolute;left:31317;top:5715;width:9639;height:5810;rotation:560467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ik4MMA&#10;AADcAAAADwAAAGRycy9kb3ducmV2LnhtbESPQWvCQBSE70L/w/IKvekmBtoSXcUWxBa8NNr7M/tM&#10;gtm3YXc18d+7guBxmJlvmPlyMK24kPONZQXpJAFBXFrdcKVgv1uPP0H4gKyxtUwKruRhuXgZzTHX&#10;tuc/uhShEhHCPkcFdQhdLqUvazLoJ7Yjjt7ROoMhSldJ7bCPcNPKaZK8S4MNx4UaO/quqTwVZ6OA&#10;N+mpyRx+cL//P3/97vyhy7ZKvb0OqxmIQEN4hh/tH60gm6ZwPxOP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ik4MMAAADcAAAADwAAAAAAAAAAAAAAAACYAgAAZHJzL2Rv&#10;d25yZXYueG1sUEsFBgAAAAAEAAQA9QAAAIgDAAAAAA==&#10;" stroked="f">
              <v:fill opacity="0"/>
              <v:textbox>
                <w:txbxContent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08:50</w:t>
                    </w:r>
                  </w:p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甲</w:t>
                    </w:r>
                  </w:p>
                </w:txbxContent>
              </v:textbox>
            </v:shape>
            <v:shape id="Text Box 219" o:spid="_x0000_s1201" type="#_x0000_t202" style="position:absolute;left:45637;top:10725;width:10560;height:6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gkcsQA&#10;AADcAAAADwAAAGRycy9kb3ducmV2LnhtbESPX2vCMBTF3wd+h3CFvQxN7WCUalpEFBTcYFXfr821&#10;rTY3pcm0+/bLYLDHw/nz4yzywbTiTr1rLCuYTSMQxKXVDVcKjofNJAHhPLLG1jIp+CYHeTZ6WmCq&#10;7YM/6V74SoQRdikqqL3vUildWZNBN7UdcfAutjfog+wrqXt8hHHTyjiK3qTBhgOhxo5WNZW34ssE&#10;7npIutN5v7ruipfzNf7g5j1hpZ7Hw3IOwtPg/8N/7a1W8BrH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IJHLEAAAA3AAAAA8AAAAAAAAAAAAAAAAAmAIAAGRycy9k&#10;b3ducmV2LnhtbFBLBQYAAAAABAAEAPUAAACJAwAAAAA=&#10;" stroked="f">
              <v:fill opacity="0"/>
              <v:textbox>
                <w:txbxContent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14:10</w:t>
                    </w:r>
                  </w:p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220" o:spid="_x0000_s1202" type="#_x0000_t202" style="position:absolute;left:36083;top:190;width:10303;height:6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B6cMA&#10;AADcAAAADwAAAGRycy9kb3ducmV2LnhtbESPX2vCMBTF34V9h3AHvoimVpBSjTJkgoIbrNP3a3Nt&#10;q81NaaLWb78MBB8P58+PM192phY3al1lWcF4FIEgzq2uuFCw/10PExDOI2usLZOCBzlYLt56c0y1&#10;vfMP3TJfiDDCLkUFpfdNKqXLSzLoRrYhDt7JtgZ9kG0hdYv3MG5qGUfRVBqsOBBKbGhVUn7JriZw&#10;P7ukORx3q/M2GxzP8TdXXwkr1X/vPmYgPHX+FX62N1rBJJ7A/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SB6cMAAADcAAAADwAAAAAAAAAAAAAAAACYAgAAZHJzL2Rv&#10;d25yZXYueG1sUEsFBgAAAAAEAAQA9QAAAIgDAAAAAA==&#10;" stroked="f">
              <v:fill opacity="0"/>
              <v:textbox>
                <w:txbxContent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08:00</w:t>
                    </w:r>
                  </w:p>
                  <w:p w:rsidR="008454F5" w:rsidRPr="009A3A2F" w:rsidRDefault="008454F5" w:rsidP="002B3989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214" o:spid="_x0000_s1203" type="#_x0000_t202" style="position:absolute;left:4677;top:190;width:11420;height:6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ZncQA&#10;AADcAAAADwAAAGRycy9kb3ducmV2LnhtbESPX2vCMBTF34V9h3AHexmaWmWUapQhDhScsKrv1+ba&#10;1jU3pYlav/0iDHw8nD8/znTemVpcqXWVZQXDQQSCOLe64kLBfvfVT0A4j6yxtkwK7uRgPnvpTTHV&#10;9sY/dM18IcIIuxQVlN43qZQuL8mgG9iGOHgn2xr0QbaF1C3ewripZRxFH9JgxYFQYkOLkvLf7GIC&#10;d9klzeG4WZzX2fvxHG+5+k5YqbfX7nMCwlPnn+H/9korGMVjeJw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tGZ3EAAAA3AAAAA8AAAAAAAAAAAAAAAAAmAIAAGRycy9k&#10;b3ducmV2LnhtbFBLBQYAAAAABAAEAPUAAACJAwAAAAA=&#10;" stroked="f">
              <v:fill opacity="0"/>
              <v:textbox>
                <w:txbxContent>
                  <w:p w:rsidR="008454F5" w:rsidRPr="009A3A2F" w:rsidRDefault="008454F5" w:rsidP="002B398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/>
                        <w:b/>
                      </w:rPr>
                      <w:t>24</w:t>
                    </w: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9A3A2F">
                      <w:rPr>
                        <w:rFonts w:ascii="標楷體" w:eastAsia="標楷體" w:hAnsi="標楷體"/>
                        <w:b/>
                      </w:rPr>
                      <w:t>11:20</w:t>
                    </w:r>
                  </w:p>
                  <w:p w:rsidR="008454F5" w:rsidRPr="009A3A2F" w:rsidRDefault="008454F5" w:rsidP="002B398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9A3A2F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w10:anchorlock/>
          </v:group>
        </w:pict>
      </w: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/>
          <w:b/>
        </w:rPr>
        <w:t xml:space="preserve">A Yo gg               </w:t>
      </w:r>
      <w:r w:rsidRPr="00FF0DE7">
        <w:rPr>
          <w:rFonts w:ascii="標楷體" w:eastAsia="標楷體" w:hAnsi="標楷體" w:hint="eastAsia"/>
          <w:b/>
        </w:rPr>
        <w:t>成大工設</w:t>
      </w:r>
      <w:r w:rsidRPr="00FF0DE7">
        <w:rPr>
          <w:rFonts w:ascii="標楷體" w:eastAsia="標楷體" w:hAnsi="標楷體"/>
          <w:b/>
        </w:rPr>
        <w:t xml:space="preserve">          </w:t>
      </w:r>
      <w:r w:rsidRPr="00FF0DE7">
        <w:rPr>
          <w:rFonts w:ascii="標楷體" w:eastAsia="標楷體" w:hAnsi="標楷體" w:hint="eastAsia"/>
          <w:b/>
        </w:rPr>
        <w:t>長榮排排站</w:t>
      </w:r>
      <w:r w:rsidRPr="00FF0DE7">
        <w:rPr>
          <w:rFonts w:ascii="標楷體" w:eastAsia="標楷體" w:hAnsi="標楷體"/>
          <w:b/>
        </w:rPr>
        <w:t xml:space="preserve">            </w:t>
      </w:r>
      <w:r w:rsidRPr="00FF0DE7">
        <w:rPr>
          <w:rFonts w:ascii="標楷體" w:eastAsia="標楷體" w:hAnsi="標楷體" w:hint="eastAsia"/>
          <w:b/>
        </w:rPr>
        <w:t>嘉大數位</w:t>
      </w: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 w:hint="eastAsia"/>
          <w:b/>
        </w:rPr>
        <w:t>女子組</w:t>
      </w:r>
      <w:r>
        <w:rPr>
          <w:rFonts w:ascii="標楷體" w:eastAsia="標楷體" w:hAnsi="標楷體" w:hint="eastAsia"/>
          <w:b/>
        </w:rPr>
        <w:t>決</w:t>
      </w:r>
      <w:r w:rsidRPr="00FF0DE7">
        <w:rPr>
          <w:rFonts w:ascii="標楷體" w:eastAsia="標楷體" w:hAnsi="標楷體" w:hint="eastAsia"/>
          <w:b/>
        </w:rPr>
        <w:t>賽賽程表</w:t>
      </w: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 w:rsidP="00A932D3">
      <w:pPr>
        <w:rPr>
          <w:rFonts w:ascii="標楷體" w:eastAsia="標楷體" w:hAnsi="標楷體"/>
          <w:b/>
        </w:rPr>
      </w:pPr>
      <w:r>
        <w:rPr>
          <w:noProof/>
        </w:rPr>
        <w:pict>
          <v:shape id="_x0000_s1204" type="#_x0000_t75" style="position:absolute;margin-left:18pt;margin-top:0;width:337.5pt;height:477.75pt;z-index:-251660800">
            <v:imagedata r:id="rId6" o:title=""/>
          </v:shape>
        </w:pict>
      </w:r>
      <w:r>
        <w:rPr>
          <w:noProof/>
        </w:rPr>
      </w:r>
      <w:r w:rsidRPr="004054F2">
        <w:rPr>
          <w:rFonts w:ascii="標楷體" w:eastAsia="標楷體" w:hAnsi="標楷體"/>
          <w:b/>
          <w:noProof/>
        </w:rPr>
        <w:pict>
          <v:group id="畫布 357" o:spid="_x0000_s1205" editas="canvas" style="width:415.3pt;height:222pt;mso-position-horizontal-relative:char;mso-position-vertical-relative:line" coordsize="52743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">
            <v:shape id="_x0000_s1206" type="#_x0000_t75" style="position:absolute;width:52743;height:28194;visibility:visible">
              <v:fill o:detectmouseclick="t"/>
              <v:path o:connecttype="none"/>
            </v:shape>
            <v:line id="Line 55" o:spid="_x0000_s1207" style="position:absolute;flip:y;visibility:visible" from="3884,18573" to="3884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mOz8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PJr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Jjs/GAAAA3AAAAA8AAAAAAAAA&#10;AAAAAAAAoQIAAGRycy9kb3ducmV2LnhtbFBLBQYAAAAABAAEAPkAAACUAwAAAAA=&#10;"/>
            <v:line id="Line 56" o:spid="_x0000_s1208" style="position:absolute;flip:y;visibility:visible" from="10741,18573" to="10741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rV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d4tH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RStUxwAAANwAAAAPAAAAAAAA&#10;AAAAAAAAAKECAABkcnMvZG93bnJldi54bWxQSwUGAAAAAAQABAD5AAAAlQMAAAAA&#10;"/>
            <v:line id="Line 57" o:spid="_x0000_s1209" style="position:absolute;flip:y;visibility:visible" from="16458,18573" to="16466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q/Js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2r8mxAAAANwAAAAPAAAAAAAAAAAA&#10;AAAAAKECAABkcnMvZG93bnJldi54bWxQSwUGAAAAAAQABAD5AAAAkgMAAAAA&#10;"/>
            <v:line id="Line 58" o:spid="_x0000_s1210" style="position:absolute;flip:y;visibility:visible" from="23315,18573" to="23322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Yavc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PJr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WGr3GAAAA3AAAAA8AAAAAAAAA&#10;AAAAAAAAoQIAAGRycy9kb3ducmV2LnhtbFBLBQYAAAAABAAEAPkAAACUAwAAAAA=&#10;"/>
            <v:line id="Line 59" o:spid="_x0000_s1211" style="position:absolute;flip:y;visibility:visible" from="29033,18573" to="29040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Ul/cMAAADcAAAADwAAAGRycy9kb3ducmV2LnhtbERPz2vCMBS+C/4P4Qm7jJk6h7hqFBGE&#10;HbxMpbLbW/NsSpuXmmTa/ffLYeDx4/u9XPe2FTfyoXasYDLOQBCXTtdcKTgddy9zECEia2wdk4Jf&#10;CrBeDQdLzLW78yfdDrESKYRDjgpMjF0uZSgNWQxj1xEn7uK8xZigr6T2eE/htpWvWTaTFmtODQY7&#10;2hoqm8OPVSDn++er33y/NUVzPr+boiy6r71ST6N+swARqY8P8b/7QyuYTtP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1Jf3DAAAA3AAAAA8AAAAAAAAAAAAA&#10;AAAAoQIAAGRycy9kb3ducmV2LnhtbFBLBQYAAAAABAAEAPkAAACRAwAAAAA=&#10;"/>
            <v:line id="Line 60" o:spid="_x0000_s1212" style="position:absolute;flip:y;visibility:visible" from="35889,18573" to="35897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AZsYAAADcAAAADwAAAGRycy9kb3ducmV2LnhtbESPQWsCMRSE74X+h/AKXqRmraXo1ihS&#10;KHjwopaV3p6b182ym5dtEnX996Yg9DjMzDfMfNnbVpzJh9qxgvEoA0FcOl1zpeBr//k8BREissbW&#10;MSm4UoDl4vFhjrl2F97SeRcrkSAcclRgYuxyKUNpyGIYuY44eT/OW4xJ+kpqj5cEt618ybI3abHm&#10;tGCwow9DZbM7WQVyuhn++tXxtSmaw2FmirLovjdKDZ761TuISH38D9/ba61gMh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5gGbGAAAA3AAAAA8AAAAAAAAA&#10;AAAAAAAAoQIAAGRycy9kb3ducmV2LnhtbFBLBQYAAAAABAAEAPkAAACUAwAAAAA=&#10;"/>
            <v:line id="Line 61" o:spid="_x0000_s1213" style="position:absolute;flip:y;visibility:visible" from="41600,18573" to="41607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seEc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rHhHGAAAA3AAAAA8AAAAAAAAA&#10;AAAAAAAAoQIAAGRycy9kb3ducmV2LnhtbFBLBQYAAAAABAAEAPkAAACUAwAAAAA=&#10;"/>
            <v:line id="Line 62" o:spid="_x0000_s1214" style="position:absolute;flip:y;visibility:visible" from="48464,18573" to="48471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e7iscAAADcAAAADwAAAGRycy9kb3ducmV2LnhtbESPzWrDMBCE74W+g9hCL6GRW5eSOlFC&#10;KBRyyCU/OPS2sbaWsbVyJTVx3j4qBHocZuYbZrYYbCdO5EPjWMHzOANBXDndcK1gv/t8moAIEVlj&#10;55gUXCjAYn5/N8NCuzNv6LSNtUgQDgUqMDH2hZShMmQxjF1PnLxv5y3GJH0ttcdzgttOvmTZm7TY&#10;cFow2NOHoard/loFcrIe/fjl8bUt28Ph3ZRV2X+tlXp8GJZTEJGG+B++tVdaQZ7n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p7uKxwAAANwAAAAPAAAAAAAA&#10;AAAAAAAAAKECAABkcnMvZG93bnJldi54bWxQSwUGAAAAAAQABAD5AAAAlQMAAAAA&#10;"/>
            <v:line id="Line 63" o:spid="_x0000_s1215" style="position:absolute;visibility:visible" from="3884,18573" to="10741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<v:line id="Line 64" o:spid="_x0000_s1216" style="position:absolute;visibility:visible" from="16458,18573" to="23315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<v:line id="Line 65" o:spid="_x0000_s1217" style="position:absolute;visibility:visible" from="29033,18573" to="35889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<v:line id="Line 66" o:spid="_x0000_s1218" style="position:absolute;visibility:visible" from="41600,18573" to="48464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<v:line id="Line 67" o:spid="_x0000_s1219" style="position:absolute;flip:y;visibility:visible" from="7316,11715" to="7324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p+8MAAADcAAAADwAAAGRycy9kb3ducmV2LnhtbERPz2vCMBS+C/4P4Qm7jJk6h7hqFBGE&#10;HbxMpbLbW/NsSpuXmmTa/ffLYeDx4/u9XPe2FTfyoXasYDLOQBCXTtdcKTgddy9zECEia2wdk4Jf&#10;CrBeDQdLzLW78yfdDrESKYRDjgpMjF0uZSgNWQxj1xEn7uK8xZigr6T2eE/htpWvWTaTFmtODQY7&#10;2hoqm8OPVSDn++er33y/NUVzPr+boiy6r71ST6N+swARqY8P8b/7QyuYTtPa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DKfvDAAAA3AAAAA8AAAAAAAAAAAAA&#10;AAAAoQIAAGRycy9kb3ducmV2LnhtbFBLBQYAAAAABAAEAPkAAACRAwAAAAA=&#10;"/>
            <v:line id="Line 68" o:spid="_x0000_s1220" style="position:absolute;flip:y;visibility:visible" from="19883,11715" to="19890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+MYMYAAADcAAAADwAAAGRycy9kb3ducmV2LnhtbESPQWsCMRSE74X+h/AKXqRmW0vR1Sgi&#10;FDx4qZaV3p6b182ym5c1ibr++6Yg9DjMzDfMfNnbVlzIh9qxgpdRBoK4dLrmSsHX/uN5AiJEZI2t&#10;Y1JwowDLxePDHHPtrvxJl12sRIJwyFGBibHLpQylIYth5Dri5P04bzEm6SupPV4T3LbyNcvepcWa&#10;04LBjtaGymZ3tgrkZDs8+dXxrSmaw2FqirLovrdKDZ761QxEpD7+h+/tjVYwHk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PjGDGAAAA3AAAAA8AAAAAAAAA&#10;AAAAAAAAoQIAAGRycy9kb3ducmV2LnhtbFBLBQYAAAAABAAEAPkAAACUAwAAAAA=&#10;"/>
            <v:line id="Line 69" o:spid="_x0000_s1221" style="position:absolute;flip:y;visibility:visible" from="32457,11715" to="32465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NWgMQAAADcAAAADwAAAGRycy9kb3ducmV2LnhtbERPTWvCMBi+D/wP4RV2kZluirjOKDIY&#10;7ODFD1p2e9e8a0qbN12Saf335iDs+PB8rzaD7cSZfGgcK3ieZiCIK6cbrhWcjh9PSxAhImvsHJOC&#10;KwXYrEcPK8y1u/CezodYixTCIUcFJsY+lzJUhiyGqeuJE/fjvMWYoK+l9nhJ4baTL1m2kBYbTg0G&#10;e3o3VLWHP6tALneTX7/9nrdFW5avpqiK/mun1ON42L6BiDTEf/Hd/akVzOZ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c1aAxAAAANwAAAAPAAAAAAAAAAAA&#10;AAAAAKECAABkcnMvZG93bnJldi54bWxQSwUGAAAAAAQABAD5AAAAkgMAAAAA&#10;"/>
            <v:line id="Line 70" o:spid="_x0000_s1222" style="position:absolute;flip:y;visibility:visible" from="45032,11715" to="45039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/zG8YAAADcAAAADwAAAGRycy9kb3ducmV2LnhtbESPQWsCMRSE74X+h/AKXopmtVJ0axQp&#10;CD14UcuKt+fmdbPs5mWbRN3++0Yo9DjMzDfMYtXbVlzJh9qxgvEoA0FcOl1zpeDzsBnOQISIrLF1&#10;TAp+KMBq+fiwwFy7G+/ouo+VSBAOOSowMXa5lKE0ZDGMXEecvC/nLcYkfSW1x1uC21ZOsuxVWqw5&#10;LRjs6N1Q2ewvVoGcbZ+//fo8bYrmeJyboiy601apwVO/fgMRqY//4b/2h1bwM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/8xvGAAAA3AAAAA8AAAAAAAAA&#10;AAAAAAAAoQIAAGRycy9kb3ducmV2LnhtbFBLBQYAAAAABAAEAPkAAACUAwAAAAA=&#10;"/>
            <v:line id="Line 71" o:spid="_x0000_s1223" style="position:absolute;visibility:visible" from="7316,11715" to="19883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sE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yewTxwAAANwAAAAPAAAAAAAA&#10;AAAAAAAAAKECAABkcnMvZG93bnJldi54bWxQSwUGAAAAAAQABAD5AAAAlQMAAAAA&#10;"/>
            <v:line id="Line 72" o:spid="_x0000_s1224" style="position:absolute;visibility:visible" from="32457,11715" to="45032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VJi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UmIxwAAANwAAAAPAAAAAAAA&#10;AAAAAAAAAKECAABkcnMvZG93bnJldi54bWxQSwUGAAAAAAQABAD5AAAAlQMAAAAA&#10;"/>
            <v:line id="Line 73" o:spid="_x0000_s1225" style="position:absolute;flip:y;visibility:visible" from="13026,4857" to="13034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hQg8cAAADcAAAADwAAAGRycy9kb3ducmV2LnhtbESPQWsCMRSE74X+h/CEXkrNti5FV6NI&#10;oeDBS1VWvD03z82ym5dtkur23zeFQo/DzHzDLFaD7cSVfGgcK3geZyCIK6cbrhUc9u9PUxAhImvs&#10;HJOCbwqwWt7fLbDQ7sYfdN3FWiQIhwIVmBj7QspQGbIYxq4nTt7FeYsxSV9L7fGW4LaTL1n2Ki02&#10;nBYM9vRmqGp3X1aBnG4fP/36nLdlezzOTFmV/Wmr1MNoWM9BRBrif/ivvdEKJnk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SFCDxwAAANwAAAAPAAAAAAAA&#10;AAAAAAAAAKECAABkcnMvZG93bnJldi54bWxQSwUGAAAAAAQABAD5AAAAlQMAAAAA&#10;"/>
            <v:line id="Line 74" o:spid="_x0000_s1226" style="position:absolute;flip:y;visibility:visible" from="39314,4857" to="39321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T1GM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y/gV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BPUYxwAAANwAAAAPAAAAAAAA&#10;AAAAAAAAAKECAABkcnMvZG93bnJldi54bWxQSwUGAAAAAAQABAD5AAAAlQMAAAAA&#10;"/>
            <v:line id="Line 75" o:spid="_x0000_s1227" style="position:absolute;visibility:visible" from="13026,4857" to="39314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qE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uoQxwAAANwAAAAPAAAAAAAA&#10;AAAAAAAAAKECAABkcnMvZG93bnJldi54bWxQSwUGAAAAAAQABAD5AAAAlQMAAAAA&#10;"/>
            <v:line id="Line 76" o:spid="_x0000_s1228" style="position:absolute;visibility:visible" from="13026,7143" to="39314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Pi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k+LxwAAANwAAAAPAAAAAAAA&#10;AAAAAAAAAKECAABkcnMvZG93bnJldi54bWxQSwUGAAAAAAQABAD5AAAAlQMAAAAA&#10;"/>
            <v:shape id="Text Box 81" o:spid="_x0000_s1229" type="#_x0000_t202" style="position:absolute;left:22383;top:285;width:10287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2OMIA&#10;AADcAAAADwAAAGRycy9kb3ducmV2LnhtbERPTWvCQBC9F/wPyxR6KXWjFgnRVURaULCFxnofs9Mk&#10;mp0N2a3Gf+8cCj0+3vd82btGXagLtWcDo2ECirjwtubSwPf+/SUFFSKyxcYzGbhRgOVi8DDHzPor&#10;f9Elj6WSEA4ZGqhibDOtQ1GRwzD0LbFwP75zGAV2pbYdXiXcNXqcJFPtsGZpqLCldUXFOf910vvW&#10;p+3huFuftvnz8TT+5PojZWOeHvvVDFSkPv6L/9wba2DyKmvljBw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/Y4wgAAANwAAAAPAAAAAAAAAAAAAAAAAJgCAABkcnMvZG93&#10;bnJldi54bWxQSwUGAAAAAAQABAD1AAAAhwMAAAAA&#10;" stroked="f">
              <v:fill opacity="0"/>
              <v:textbox>
                <w:txbxContent>
                  <w:p w:rsidR="008454F5" w:rsidRPr="00FF0DE7" w:rsidRDefault="008454F5" w:rsidP="00DA040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F0DE7">
                      <w:rPr>
                        <w:rFonts w:ascii="標楷體" w:eastAsia="標楷體" w:hAnsi="標楷體"/>
                        <w:b/>
                      </w:rPr>
                      <w:t>17:10</w:t>
                    </w:r>
                  </w:p>
                  <w:p w:rsidR="008454F5" w:rsidRPr="00FF0DE7" w:rsidRDefault="008454F5" w:rsidP="00DA040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83" o:spid="_x0000_s1230" type="#_x0000_t202" style="position:absolute;left:25601;top:6000;width:228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To8UA&#10;AADcAAAADwAAAGRycy9kb3ducmV2LnhtbESPX2vCMBTF3wd+h3AFX4amc0NqbSpDHGzgBlZ9vzbX&#10;ttrclCbT7tubwWCPh/Pnx0mXvWnElTpXW1bwNIlAEBdW11wq2O/exjEI55E1NpZJwQ85WGaDhxQT&#10;bW+8pWvuSxFG2CWooPK+TaR0RUUG3cS2xME72c6gD7Irpe7wFsZNI6dRNJMGaw6ECltaVVRc8m8T&#10;uOs+bg/Hzer8kT8ez9Mvrj9jVmo07F8XIDz1/j/8137XCp5f5vB7Jhw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1OjxQAAANwAAAAPAAAAAAAAAAAAAAAAAJgCAABkcnMv&#10;ZG93bnJldi54bWxQSwUGAAAAAAQABAD1AAAAigMAAAAA&#10;" stroked="f">
              <v:fill opacity="0"/>
              <v:textbox>
                <w:txbxContent>
                  <w:p w:rsidR="008454F5" w:rsidRDefault="008454F5" w:rsidP="00A932D3"/>
                </w:txbxContent>
              </v:textbox>
            </v:shape>
            <v:shape id="Text Box 84" o:spid="_x0000_s1231" type="#_x0000_t202" style="position:absolute;left:2286;top:18288;width:9506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Bs48IA&#10;AADcAAAADwAAAGRycy9kb3ducmV2LnhtbERPTWvCQBC9F/wPyxR6KXWjUgnRVURaULCFxnofs9Mk&#10;mp0N2a3Gf+8cCj0+3vd82btGXagLtWcDo2ECirjwtubSwPf+/SUFFSKyxcYzGbhRgOVi8DDHzPor&#10;f9Elj6WSEA4ZGqhibDOtQ1GRwzD0LbFwP75zGAV2pbYdXiXcNXqcJFPtsGZpqLCldUXFOf910vvW&#10;p+3huFuftvnz8TT+5PojZWOeHvvVDFSkPv6L/9wba2DyKvPljBw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GzjwgAAANwAAAAPAAAAAAAAAAAAAAAAAJgCAABkcnMvZG93&#10;bnJldi54bWxQSwUGAAAAAAQABAD1AAAAhwMAAAAA&#10;" stroked="f">
              <v:fill opacity="0"/>
              <v:textbox>
                <w:txbxContent>
                  <w:p w:rsidR="008454F5" w:rsidRPr="00FF0DE7" w:rsidRDefault="008454F5" w:rsidP="00A932D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二</w:t>
                    </w:r>
                  </w:p>
                  <w:p w:rsidR="008454F5" w:rsidRPr="00FF0DE7" w:rsidRDefault="008454F5" w:rsidP="00DA040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F0DE7">
                      <w:rPr>
                        <w:rFonts w:ascii="標楷體" w:eastAsia="標楷體" w:hAnsi="標楷體"/>
                        <w:b/>
                      </w:rPr>
                      <w:t>11:20</w:t>
                    </w:r>
                  </w:p>
                  <w:p w:rsidR="008454F5" w:rsidRPr="00FF0DE7" w:rsidRDefault="008454F5" w:rsidP="00DA040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86" o:spid="_x0000_s1232" type="#_x0000_t202" style="position:absolute;left:27432;top:18288;width:9144;height:7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XD8QA&#10;AADcAAAADwAAAGRycy9kb3ducmV2LnhtbESPX2vCMBTF34V9h3AHexmaWnGUapQhDhScsKrv1+ba&#10;1jU3pYlav/0iDHw8nD8/znTemVpcqXWVZQXDQQSCOLe64kLBfvfVT0A4j6yxtkwK7uRgPnvpTTHV&#10;9sY/dM18IcIIuxQVlN43qZQuL8mgG9iGOHgn2xr0QbaF1C3ewripZRxFH9JgxYFQYkOLkvLf7GIC&#10;d9klzeG4WZzX2fvxHG+5+k5YqbfX7nMCwlPnn+H/9korGI1jeJw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OVw/EAAAA3AAAAA8AAAAAAAAAAAAAAAAAmAIAAGRycy9k&#10;b3ducmV2LnhtbFBLBQYAAAAABAAEAPUAAACJAwAAAAA=&#10;" stroked="f">
              <v:fill opacity="0"/>
              <v:textbox>
                <w:txbxContent>
                  <w:p w:rsidR="008454F5" w:rsidRPr="00FF0DE7" w:rsidRDefault="008454F5" w:rsidP="00A932D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三</w:t>
                    </w:r>
                  </w:p>
                  <w:p w:rsidR="008454F5" w:rsidRPr="00FF0DE7" w:rsidRDefault="008454F5" w:rsidP="00A932D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F0DE7">
                      <w:rPr>
                        <w:rFonts w:ascii="標楷體" w:eastAsia="標楷體" w:hAnsi="標楷體"/>
                        <w:b/>
                      </w:rPr>
                      <w:t>12:10</w:t>
                    </w:r>
                  </w:p>
                  <w:p w:rsidR="008454F5" w:rsidRPr="00FF0DE7" w:rsidRDefault="008454F5" w:rsidP="00A932D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87" o:spid="_x0000_s1233" type="#_x0000_t202" style="position:absolute;left:40005;top:18288;width:10071;height:8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LylMUA&#10;AADcAAAADwAAAGRycy9kb3ducmV2LnhtbESPW2vCQBCF3wX/wzIFX6RuqlhC6kaKtKDQCqbt+yQ7&#10;zcXsbMiumv77riD4eDiXj7NaD6YVZ+pdbVnB0ywCQVxYXXOp4Pvr/TEG4TyyxtYyKfgjB+t0PFph&#10;ou2FD3TOfCnCCLsEFVTed4mUrqjIoJvZjjh4v7Y36IPsS6l7vIRx08p5FD1LgzUHQoUdbSoqjtnJ&#10;BO7bEHc/+cem2WXTvJnvuf6MWanJw/D6AsLT4O/hW3urFSyWC7ieCUd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vKUxQAAANwAAAAPAAAAAAAAAAAAAAAAAJgCAABkcnMv&#10;ZG93bnJldi54bWxQSwUGAAAAAAQABAD1AAAAigMAAAAA&#10;" stroked="f">
              <v:fill opacity="0"/>
              <v:textbox>
                <w:txbxContent>
                  <w:p w:rsidR="008454F5" w:rsidRPr="00FF0DE7" w:rsidRDefault="008454F5" w:rsidP="00A932D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四</w:t>
                    </w:r>
                  </w:p>
                  <w:p w:rsidR="008454F5" w:rsidRPr="00FF0DE7" w:rsidRDefault="008454F5" w:rsidP="00A932D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F0DE7">
                      <w:rPr>
                        <w:rFonts w:ascii="標楷體" w:eastAsia="標楷體" w:hAnsi="標楷體"/>
                        <w:b/>
                      </w:rPr>
                      <w:t>13:00</w:t>
                    </w:r>
                  </w:p>
                  <w:p w:rsidR="008454F5" w:rsidRPr="00FF0DE7" w:rsidRDefault="008454F5" w:rsidP="00A932D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88" o:spid="_x0000_s1234" type="#_x0000_t202" style="position:absolute;left:7715;top:11715;width:9890;height:7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q4MUA&#10;AADcAAAADwAAAGRycy9kb3ducmV2LnhtbESPX2vCMBTF3wd+h3AFX4amc1NKbSpDHGzgBlZ9vzbX&#10;ttrclCbT7tubwWCPh/Pnx0mXvWnElTpXW1bwNIlAEBdW11wq2O/exjEI55E1NpZJwQ85WGaDhxQT&#10;bW+8pWvuSxFG2CWooPK+TaR0RUUG3cS2xME72c6gD7Irpe7wFsZNI6dRNJcGaw6ECltaVVRc8m8T&#10;uOs+bg/Hzer8kT8ez9Mvrj9jVmo07F8XIDz1/j/8137XCp5nL/B7Jhw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2rgxQAAANwAAAAPAAAAAAAAAAAAAAAAAJgCAABkcnMv&#10;ZG93bnJldi54bWxQSwUGAAAAAAQABAD1AAAAigMAAAAA&#10;" stroked="f">
              <v:fill opacity="0"/>
              <v:textbox>
                <w:txbxContent>
                  <w:p w:rsidR="008454F5" w:rsidRPr="00FF0DE7" w:rsidRDefault="008454F5" w:rsidP="00A932D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五</w:t>
                    </w:r>
                  </w:p>
                  <w:p w:rsidR="008454F5" w:rsidRPr="00FF0DE7" w:rsidRDefault="008454F5" w:rsidP="00A932D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F0DE7">
                      <w:rPr>
                        <w:rFonts w:ascii="標楷體" w:eastAsia="標楷體" w:hAnsi="標楷體"/>
                        <w:b/>
                      </w:rPr>
                      <w:t>13:50</w:t>
                    </w:r>
                  </w:p>
                  <w:p w:rsidR="008454F5" w:rsidRPr="00FF0DE7" w:rsidRDefault="008454F5" w:rsidP="00A932D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89" o:spid="_x0000_s1235" type="#_x0000_t202" style="position:absolute;left:34750;top:11715;width:9731;height:7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Pe8UA&#10;AADcAAAADwAAAGRycy9kb3ducmV2LnhtbESPW2vCQBCF3wX/wzIFX6RuarGE1I0UUVCohabt+yQ7&#10;zcXsbMiumv77riD4eDiXj7NcDaYVZ+pdbVnB0ywCQVxYXXOp4Ptr+xiDcB5ZY2uZFPyRg1U6Hi0x&#10;0fbCn3TOfCnCCLsEFVTed4mUrqjIoJvZjjh4v7Y36IPsS6l7vIRx08p5FL1IgzUHQoUdrSsqjtnJ&#10;BO5miLuf/H3d7LNp3sw/uD7ErNTkYXh7BeFp8Pfwrb3TCp4XC7ieCUd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5897xQAAANwAAAAPAAAAAAAAAAAAAAAAAJgCAABkcnMv&#10;ZG93bnJldi54bWxQSwUGAAAAAAQABAD1AAAAigMAAAAA&#10;" stroked="f">
              <v:fill opacity="0"/>
              <v:textbox>
                <w:txbxContent>
                  <w:p w:rsidR="008454F5" w:rsidRPr="00FF0DE7" w:rsidRDefault="008454F5" w:rsidP="00A932D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六</w:t>
                    </w:r>
                  </w:p>
                  <w:p w:rsidR="008454F5" w:rsidRPr="00FF0DE7" w:rsidRDefault="008454F5" w:rsidP="00A932D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F0DE7">
                      <w:rPr>
                        <w:rFonts w:ascii="標楷體" w:eastAsia="標楷體" w:hAnsi="標楷體"/>
                        <w:b/>
                      </w:rPr>
                      <w:t>14:00</w:t>
                    </w:r>
                  </w:p>
                  <w:p w:rsidR="008454F5" w:rsidRPr="00FF0DE7" w:rsidRDefault="008454F5" w:rsidP="00A932D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90" o:spid="_x0000_s1236" type="#_x0000_t202" style="position:absolute;left:22176;top:7143;width:9732;height:5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RDMUA&#10;AADcAAAADwAAAGRycy9kb3ducmV2LnhtbESPW2vCQBCF3wX/wzIFX6RualFC6kaKKCjUQtP2fZKd&#10;5mJ2NmRXTf99VxD6eDiXj7NaD6YVF+pdbVnB0ywCQVxYXXOp4Otz9xiDcB5ZY2uZFPySg3U6Hq0w&#10;0fbKH3TJfCnCCLsEFVTed4mUrqjIoJvZjjh4P7Y36IPsS6l7vIZx08p5FC2lwZoDocKONhUVp+xs&#10;Anc7xN13/rZpDtk0b+bvXB9jVmryMLy+gPA0+P/wvb3XCp4XS7id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VEMxQAAANwAAAAPAAAAAAAAAAAAAAAAAJgCAABkcnMv&#10;ZG93bnJldi54bWxQSwUGAAAAAAQABAD1AAAAigMAAAAA&#10;" stroked="f">
              <v:fill opacity="0"/>
              <v:textbox>
                <w:txbxContent>
                  <w:p w:rsidR="008454F5" w:rsidRPr="00FF0DE7" w:rsidRDefault="008454F5" w:rsidP="00DA040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F0DE7">
                      <w:rPr>
                        <w:rFonts w:ascii="標楷體" w:eastAsia="標楷體" w:hAnsi="標楷體"/>
                        <w:b/>
                      </w:rPr>
                      <w:t>16:20</w:t>
                    </w:r>
                  </w:p>
                  <w:p w:rsidR="008454F5" w:rsidRPr="00FF0DE7" w:rsidRDefault="008454F5" w:rsidP="00DA0408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85" o:spid="_x0000_s1237" type="#_x0000_t202" style="position:absolute;left:14859;top:18288;width:9696;height:7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JeMUA&#10;AADcAAAADwAAAGRycy9kb3ducmV2LnhtbESPW2vCQBCF3wX/wzIFX0rdaLGE1I0UqWChCqbt+yQ7&#10;zcXsbMiumv57Vyj4eDiXj7NcDaYVZ+pdbVnBbBqBIC6srrlU8P21eYpBOI+ssbVMCv7IwSodj5aY&#10;aHvhA50zX4owwi5BBZX3XSKlKyoy6Ka2Iw7er+0N+iD7UuoeL2HctHIeRS/SYM2BUGFH64qKY3Yy&#10;gfs+xN1P/rluPrLHvJnvud7FrNTkYXh7BeFp8Pfwf3urFTwvZnA7E4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Ml4xQAAANwAAAAPAAAAAAAAAAAAAAAAAJgCAABkcnMv&#10;ZG93bnJldi54bWxQSwUGAAAAAAQABAD1AAAAigMAAAAA&#10;" stroked="f">
              <v:fill opacity="0"/>
              <v:textbox>
                <w:txbxContent>
                  <w:p w:rsidR="008454F5" w:rsidRPr="00FF0DE7" w:rsidRDefault="008454F5" w:rsidP="00A932D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一</w:t>
                    </w:r>
                  </w:p>
                  <w:p w:rsidR="008454F5" w:rsidRPr="00FF0DE7" w:rsidRDefault="008454F5" w:rsidP="00A932D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/>
                        <w:b/>
                      </w:rPr>
                      <w:t>25</w:t>
                    </w: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日</w:t>
                    </w:r>
                    <w:r w:rsidRPr="00FF0DE7">
                      <w:rPr>
                        <w:rFonts w:ascii="標楷體" w:eastAsia="標楷體" w:hAnsi="標楷體"/>
                        <w:b/>
                      </w:rPr>
                      <w:t>10:30</w:t>
                    </w:r>
                  </w:p>
                  <w:p w:rsidR="008454F5" w:rsidRPr="00FF0DE7" w:rsidRDefault="008454F5" w:rsidP="00A932D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FF0DE7"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w10:anchorlock/>
          </v:group>
        </w:pict>
      </w:r>
    </w:p>
    <w:p w:rsidR="008454F5" w:rsidRPr="00FF0DE7" w:rsidRDefault="008454F5">
      <w:pPr>
        <w:rPr>
          <w:rFonts w:ascii="標楷體" w:eastAsia="標楷體" w:hAnsi="標楷體"/>
          <w:b/>
        </w:rPr>
      </w:pPr>
      <w:r w:rsidRPr="00FF0DE7">
        <w:rPr>
          <w:rFonts w:ascii="標楷體" w:eastAsia="標楷體" w:hAnsi="標楷體" w:hint="eastAsia"/>
          <w:b/>
        </w:rPr>
        <w:t xml:space="preserve">　　</w:t>
      </w:r>
      <w:r w:rsidRPr="00FF0DE7">
        <w:rPr>
          <w:rFonts w:ascii="標楷體" w:eastAsia="標楷體" w:hAnsi="標楷體"/>
          <w:b/>
        </w:rPr>
        <w:t xml:space="preserve">A1      </w:t>
      </w:r>
      <w:r>
        <w:rPr>
          <w:rFonts w:ascii="標楷體" w:eastAsia="標楷體" w:hAnsi="標楷體"/>
          <w:b/>
        </w:rPr>
        <w:t xml:space="preserve"> </w:t>
      </w:r>
      <w:r w:rsidRPr="00FF0DE7">
        <w:rPr>
          <w:rFonts w:ascii="標楷體" w:eastAsia="標楷體" w:hAnsi="標楷體"/>
          <w:b/>
        </w:rPr>
        <w:t xml:space="preserve">D2      B1      </w:t>
      </w:r>
      <w:r>
        <w:rPr>
          <w:rFonts w:ascii="標楷體" w:eastAsia="標楷體" w:hAnsi="標楷體"/>
          <w:b/>
        </w:rPr>
        <w:t xml:space="preserve"> </w:t>
      </w:r>
      <w:r w:rsidRPr="00FF0DE7">
        <w:rPr>
          <w:rFonts w:ascii="標楷體" w:eastAsia="標楷體" w:hAnsi="標楷體"/>
          <w:b/>
        </w:rPr>
        <w:t xml:space="preserve">C2     C1       A2     </w:t>
      </w:r>
      <w:r>
        <w:rPr>
          <w:rFonts w:ascii="標楷體" w:eastAsia="標楷體" w:hAnsi="標楷體"/>
          <w:b/>
        </w:rPr>
        <w:t xml:space="preserve"> </w:t>
      </w:r>
      <w:r w:rsidRPr="00FF0DE7">
        <w:rPr>
          <w:rFonts w:ascii="標楷體" w:eastAsia="標楷體" w:hAnsi="標楷體"/>
          <w:b/>
        </w:rPr>
        <w:t>D1       B2</w:t>
      </w: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9A3A2F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p w:rsidR="008454F5" w:rsidRDefault="008454F5">
      <w:pPr>
        <w:rPr>
          <w:rFonts w:ascii="標楷體" w:eastAsia="標楷體" w:hAnsi="標楷體"/>
          <w:b/>
        </w:rPr>
      </w:pPr>
    </w:p>
    <w:p w:rsidR="008454F5" w:rsidRPr="00FF0DE7" w:rsidRDefault="008454F5">
      <w:pPr>
        <w:rPr>
          <w:rFonts w:ascii="標楷體" w:eastAsia="標楷體" w:hAnsi="標楷體"/>
          <w:b/>
        </w:rPr>
      </w:pPr>
    </w:p>
    <w:tbl>
      <w:tblPr>
        <w:tblW w:w="10915" w:type="dxa"/>
        <w:tblInd w:w="-1281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1134"/>
        <w:gridCol w:w="2977"/>
        <w:gridCol w:w="3686"/>
        <w:gridCol w:w="3118"/>
      </w:tblGrid>
      <w:tr w:rsidR="008454F5" w:rsidRPr="00FF0DE7" w:rsidTr="00340B66">
        <w:trPr>
          <w:trHeight w:val="480"/>
        </w:trPr>
        <w:tc>
          <w:tcPr>
            <w:tcW w:w="10915" w:type="dxa"/>
            <w:gridSpan w:val="4"/>
            <w:tcBorders>
              <w:top w:val="thinThickSmallGap" w:sz="18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2014"/>
              </w:smartTagPr>
              <w:r w:rsidRPr="00FF0DE7">
                <w:rPr>
                  <w:rFonts w:ascii="標楷體" w:eastAsia="標楷體" w:hAnsi="標楷體"/>
                  <w:b/>
                </w:rPr>
                <w:t>5</w:t>
              </w:r>
              <w:r w:rsidRPr="00FF0DE7">
                <w:rPr>
                  <w:rFonts w:ascii="標楷體" w:eastAsia="標楷體" w:hAnsi="標楷體" w:hint="eastAsia"/>
                  <w:b/>
                </w:rPr>
                <w:t>月</w:t>
              </w:r>
              <w:r w:rsidRPr="00FF0DE7">
                <w:rPr>
                  <w:rFonts w:ascii="標楷體" w:eastAsia="標楷體" w:hAnsi="標楷體"/>
                  <w:b/>
                </w:rPr>
                <w:t>24</w:t>
              </w:r>
              <w:r w:rsidRPr="00FF0DE7">
                <w:rPr>
                  <w:rFonts w:ascii="標楷體" w:eastAsia="標楷體" w:hAnsi="標楷體" w:hint="eastAsia"/>
                  <w:b/>
                </w:rPr>
                <w:t>日</w:t>
              </w:r>
            </w:smartTag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甲場地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乙場地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丙場地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朝陽工管－真理休憩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楊將體育－</w:t>
            </w:r>
            <w:r w:rsidRPr="00FF0DE7">
              <w:rPr>
                <w:rFonts w:ascii="標楷體" w:eastAsia="標楷體" w:hAnsi="標楷體"/>
                <w:b/>
              </w:rPr>
              <w:t>V-Max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廣源工程－中華苗林隊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08:50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成大電機</w:t>
            </w:r>
            <w:r w:rsidRPr="00FF0DE7">
              <w:rPr>
                <w:rFonts w:ascii="標楷體" w:eastAsia="標楷體" w:hAnsi="標楷體"/>
                <w:b/>
              </w:rPr>
              <w:softHyphen/>
            </w:r>
            <w:r w:rsidRPr="00FF0DE7">
              <w:rPr>
                <w:rFonts w:ascii="標楷體" w:eastAsia="標楷體" w:hAnsi="標楷體" w:hint="eastAsia"/>
                <w:b/>
              </w:rPr>
              <w:t>－嘉大數位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國際體育－酷喔酷喔出力隊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長榮排排站－嘉大數位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09:40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w:pict>
                <v:shape id="_x0000_s1238" type="#_x0000_t75" style="position:absolute;left:0;text-align:left;margin-left:12.75pt;margin-top:2.25pt;width:337.5pt;height:477.75pt;z-index:-251661824;mso-position-horizontal-relative:text;mso-position-vertical-relative:text">
                  <v:imagedata r:id="rId6" o:title=""/>
                </v:shape>
              </w:pict>
            </w:r>
            <w:r w:rsidRPr="00FF0DE7">
              <w:rPr>
                <w:rFonts w:ascii="標楷體" w:eastAsia="標楷體" w:hAnsi="標楷體" w:hint="eastAsia"/>
                <w:b/>
              </w:rPr>
              <w:t>南台科大－熱情沙龍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元氣運動世界－崑山科大排球社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V-Max</w:t>
            </w:r>
            <w:r w:rsidRPr="00FF0DE7">
              <w:rPr>
                <w:rFonts w:ascii="標楷體" w:eastAsia="標楷體" w:hAnsi="標楷體" w:hint="eastAsia"/>
                <w:b/>
              </w:rPr>
              <w:t>－南台科大Ａ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10:30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蜜水果－俊吉吃香蕉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新營聯合排球社－善化排友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雅基達－南台休管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11:20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北大金融Ａ－中山電機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我們只是高中生－卡拉鳳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南華女排－南台科大Ｂ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真理運健－中山企管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楊將體育－國粹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A yo gg</w:t>
            </w:r>
            <w:r w:rsidRPr="00FF0DE7">
              <w:rPr>
                <w:rFonts w:ascii="標楷體" w:eastAsia="標楷體" w:hAnsi="標楷體" w:hint="eastAsia"/>
                <w:b/>
              </w:rPr>
              <w:t>－成大工設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13:20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朝陽工管－高應工管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國際體育－文化大學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廣源工程－長榮排排站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14:10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成大電機－北大金融Ｂ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元氣運動世界－</w:t>
            </w:r>
            <w:r w:rsidRPr="00FF0DE7">
              <w:rPr>
                <w:rFonts w:ascii="標楷體" w:eastAsia="標楷體" w:hAnsi="標楷體"/>
                <w:b/>
              </w:rPr>
              <w:t>INX-</w:t>
            </w:r>
            <w:r w:rsidRPr="00FF0DE7">
              <w:rPr>
                <w:rFonts w:ascii="標楷體" w:eastAsia="標楷體" w:hAnsi="標楷體" w:hint="eastAsia"/>
                <w:b/>
              </w:rPr>
              <w:t>動姿動姿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中華苗林隊－嘉大數位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15:00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善化排友－熱情沙龍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新營聯合排球社－南台科大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北大企研所－南台科大Ａ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15:50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中山電機－南華應設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蜜水果－我們只是高中生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南台休管－文化大學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16:40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成大工設－中山企管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俊吉吃香蕉－卡拉鳳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南華女排－</w:t>
            </w:r>
            <w:r w:rsidRPr="00FF0DE7">
              <w:rPr>
                <w:rFonts w:ascii="標楷體" w:eastAsia="標楷體" w:hAnsi="標楷體"/>
                <w:b/>
              </w:rPr>
              <w:t>A yo gg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17:30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真理休憩－高應工管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V-Max</w:t>
            </w:r>
            <w:r w:rsidRPr="00FF0DE7">
              <w:rPr>
                <w:rFonts w:ascii="標楷體" w:eastAsia="標楷體" w:hAnsi="標楷體" w:hint="eastAsia"/>
                <w:b/>
              </w:rPr>
              <w:t>－國粹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南台科大Ｂ－成大工設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18:20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嘉大數位－北大金融Ｂ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酷喔酷喔出力隊－文化大學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北大企研所－</w:t>
            </w:r>
            <w:r w:rsidRPr="00FF0DE7">
              <w:rPr>
                <w:rFonts w:ascii="標楷體" w:eastAsia="標楷體" w:hAnsi="標楷體"/>
                <w:b/>
              </w:rPr>
              <w:t>V-Max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19:10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北大金融Ａ－南華應設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崑山科大排球社－</w:t>
            </w:r>
            <w:r w:rsidRPr="00FF0DE7">
              <w:rPr>
                <w:rFonts w:ascii="標楷體" w:eastAsia="標楷體" w:hAnsi="標楷體"/>
                <w:b/>
              </w:rPr>
              <w:t>INX-</w:t>
            </w:r>
            <w:r w:rsidRPr="00FF0DE7">
              <w:rPr>
                <w:rFonts w:ascii="標楷體" w:eastAsia="標楷體" w:hAnsi="標楷體" w:hint="eastAsia"/>
                <w:b/>
              </w:rPr>
              <w:t>動姿動姿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文化大學－雅基達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20:00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真理運健－成大工設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南台科大－善化排友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新營聯合排球社－熱情沙龍</w:t>
            </w:r>
          </w:p>
        </w:tc>
      </w:tr>
      <w:tr w:rsidR="008454F5" w:rsidRPr="00FF0DE7" w:rsidTr="00340B66">
        <w:trPr>
          <w:trHeight w:val="413"/>
        </w:trPr>
        <w:tc>
          <w:tcPr>
            <w:tcW w:w="1091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2014"/>
              </w:smartTagPr>
              <w:r w:rsidRPr="00FF0DE7">
                <w:rPr>
                  <w:rFonts w:ascii="標楷體" w:eastAsia="標楷體" w:hAnsi="標楷體"/>
                  <w:b/>
                </w:rPr>
                <w:t>5</w:t>
              </w:r>
              <w:r w:rsidRPr="00FF0DE7">
                <w:rPr>
                  <w:rFonts w:ascii="標楷體" w:eastAsia="標楷體" w:hAnsi="標楷體" w:hint="eastAsia"/>
                  <w:b/>
                </w:rPr>
                <w:t>月</w:t>
              </w:r>
              <w:r w:rsidRPr="00FF0DE7">
                <w:rPr>
                  <w:rFonts w:ascii="標楷體" w:eastAsia="標楷體" w:hAnsi="標楷體"/>
                  <w:b/>
                </w:rPr>
                <w:t>25</w:t>
              </w:r>
              <w:r w:rsidRPr="00FF0DE7">
                <w:rPr>
                  <w:rFonts w:ascii="標楷體" w:eastAsia="標楷體" w:hAnsi="標楷體" w:hint="eastAsia"/>
                  <w:b/>
                </w:rPr>
                <w:t>日</w:t>
              </w:r>
            </w:smartTag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甲場地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乙場地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丙場地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  <w:lang w:val="es-ES"/>
              </w:rPr>
            </w:pPr>
            <w:r w:rsidRPr="00FF0DE7">
              <w:rPr>
                <w:rFonts w:ascii="標楷體" w:eastAsia="標楷體" w:hAnsi="標楷體"/>
                <w:b/>
                <w:lang w:val="es-ES"/>
              </w:rPr>
              <w:t>A yo gg</w:t>
            </w:r>
            <w:r w:rsidRPr="00FF0DE7">
              <w:rPr>
                <w:rFonts w:ascii="標楷體" w:eastAsia="標楷體" w:hAnsi="標楷體" w:hint="eastAsia"/>
                <w:b/>
                <w:lang w:val="es-ES"/>
              </w:rPr>
              <w:t>－</w:t>
            </w:r>
            <w:r w:rsidRPr="00FF0DE7">
              <w:rPr>
                <w:rFonts w:ascii="標楷體" w:eastAsia="標楷體" w:hAnsi="標楷體" w:hint="eastAsia"/>
                <w:b/>
              </w:rPr>
              <w:t>南台科大</w:t>
            </w:r>
            <w:r w:rsidRPr="00FF0DE7">
              <w:rPr>
                <w:rFonts w:ascii="標楷體" w:eastAsia="標楷體" w:hAnsi="標楷體" w:hint="eastAsia"/>
                <w:b/>
                <w:lang w:val="es-ES"/>
              </w:rPr>
              <w:t>Ｂ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蜜水果－卡拉鳳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南華女排－成大工設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08:50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廣源工程－嘉大數位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我們只是高中生－俊吉吃香蕉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中華苗林隊－長榮排排站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09:40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A1</w:t>
            </w:r>
            <w:r w:rsidRPr="00FF0DE7">
              <w:rPr>
                <w:rFonts w:ascii="標楷體" w:eastAsia="標楷體" w:hAnsi="標楷體" w:hint="eastAsia"/>
                <w:b/>
              </w:rPr>
              <w:t>－</w:t>
            </w:r>
            <w:r w:rsidRPr="00FF0DE7">
              <w:rPr>
                <w:rFonts w:ascii="標楷體" w:eastAsia="標楷體" w:hAnsi="標楷體"/>
                <w:b/>
              </w:rPr>
              <w:t>D2(</w:t>
            </w:r>
            <w:r w:rsidRPr="00FF0DE7">
              <w:rPr>
                <w:rFonts w:ascii="標楷體" w:eastAsia="標楷體" w:hAnsi="標楷體" w:hint="eastAsia"/>
                <w:b/>
              </w:rPr>
              <w:t>大專男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A1</w:t>
            </w:r>
            <w:r w:rsidRPr="00FF0DE7">
              <w:rPr>
                <w:rFonts w:ascii="標楷體" w:eastAsia="標楷體" w:hAnsi="標楷體" w:hint="eastAsia"/>
                <w:b/>
              </w:rPr>
              <w:t>－</w:t>
            </w:r>
            <w:r w:rsidRPr="00FF0DE7">
              <w:rPr>
                <w:rFonts w:ascii="標楷體" w:eastAsia="標楷體" w:hAnsi="標楷體"/>
                <w:b/>
              </w:rPr>
              <w:t>C2(</w:t>
            </w:r>
            <w:r w:rsidRPr="00FF0DE7">
              <w:rPr>
                <w:rFonts w:ascii="標楷體" w:eastAsia="標楷體" w:hAnsi="標楷體" w:hint="eastAsia"/>
                <w:b/>
              </w:rPr>
              <w:t>社會男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10:30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B1</w:t>
            </w:r>
            <w:r w:rsidRPr="00FF0DE7">
              <w:rPr>
                <w:rFonts w:ascii="標楷體" w:eastAsia="標楷體" w:hAnsi="標楷體" w:hint="eastAsia"/>
                <w:b/>
              </w:rPr>
              <w:t>－</w:t>
            </w:r>
            <w:r w:rsidRPr="00FF0DE7">
              <w:rPr>
                <w:rFonts w:ascii="標楷體" w:eastAsia="標楷體" w:hAnsi="標楷體"/>
                <w:b/>
              </w:rPr>
              <w:t>C2(</w:t>
            </w:r>
            <w:r w:rsidRPr="00FF0DE7">
              <w:rPr>
                <w:rFonts w:ascii="標楷體" w:eastAsia="標楷體" w:hAnsi="標楷體" w:hint="eastAsia"/>
                <w:b/>
              </w:rPr>
              <w:t>大專男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A2</w:t>
            </w:r>
            <w:r w:rsidRPr="00FF0DE7">
              <w:rPr>
                <w:rFonts w:ascii="標楷體" w:eastAsia="標楷體" w:hAnsi="標楷體" w:hint="eastAsia"/>
                <w:b/>
              </w:rPr>
              <w:t>－</w:t>
            </w:r>
            <w:r w:rsidRPr="00FF0DE7">
              <w:rPr>
                <w:rFonts w:ascii="標楷體" w:eastAsia="標楷體" w:hAnsi="標楷體"/>
                <w:b/>
              </w:rPr>
              <w:t>D2(</w:t>
            </w:r>
            <w:r w:rsidRPr="00FF0DE7">
              <w:rPr>
                <w:rFonts w:ascii="標楷體" w:eastAsia="標楷體" w:hAnsi="標楷體" w:hint="eastAsia"/>
                <w:b/>
              </w:rPr>
              <w:t>社會男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B1</w:t>
            </w:r>
            <w:r w:rsidRPr="00FF0DE7">
              <w:rPr>
                <w:rFonts w:ascii="標楷體" w:eastAsia="標楷體" w:hAnsi="標楷體" w:hint="eastAsia"/>
                <w:b/>
              </w:rPr>
              <w:t>－</w:t>
            </w:r>
            <w:r w:rsidRPr="00FF0DE7">
              <w:rPr>
                <w:rFonts w:ascii="標楷體" w:eastAsia="標楷體" w:hAnsi="標楷體"/>
                <w:b/>
              </w:rPr>
              <w:t>C2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11:20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C1</w:t>
            </w:r>
            <w:r w:rsidRPr="00FF0DE7">
              <w:rPr>
                <w:rFonts w:ascii="標楷體" w:eastAsia="標楷體" w:hAnsi="標楷體" w:hint="eastAsia"/>
                <w:b/>
              </w:rPr>
              <w:t>－</w:t>
            </w:r>
            <w:r w:rsidRPr="00FF0DE7">
              <w:rPr>
                <w:rFonts w:ascii="標楷體" w:eastAsia="標楷體" w:hAnsi="標楷體"/>
                <w:b/>
              </w:rPr>
              <w:t>A2(</w:t>
            </w:r>
            <w:r w:rsidRPr="00FF0DE7">
              <w:rPr>
                <w:rFonts w:ascii="標楷體" w:eastAsia="標楷體" w:hAnsi="標楷體" w:hint="eastAsia"/>
                <w:b/>
              </w:rPr>
              <w:t>大專男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C1</w:t>
            </w:r>
            <w:r w:rsidRPr="00FF0DE7">
              <w:rPr>
                <w:rFonts w:ascii="標楷體" w:eastAsia="標楷體" w:hAnsi="標楷體" w:hint="eastAsia"/>
                <w:b/>
              </w:rPr>
              <w:t>－</w:t>
            </w:r>
            <w:r w:rsidRPr="00FF0DE7">
              <w:rPr>
                <w:rFonts w:ascii="標楷體" w:eastAsia="標楷體" w:hAnsi="標楷體"/>
                <w:b/>
              </w:rPr>
              <w:t>B2(</w:t>
            </w:r>
            <w:r w:rsidRPr="00FF0DE7">
              <w:rPr>
                <w:rFonts w:ascii="標楷體" w:eastAsia="標楷體" w:hAnsi="標楷體" w:hint="eastAsia"/>
                <w:b/>
              </w:rPr>
              <w:t>社會男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A1</w:t>
            </w:r>
            <w:r w:rsidRPr="00FF0DE7">
              <w:rPr>
                <w:rFonts w:ascii="標楷體" w:eastAsia="標楷體" w:hAnsi="標楷體" w:hint="eastAsia"/>
                <w:b/>
              </w:rPr>
              <w:t>－</w:t>
            </w:r>
            <w:r w:rsidRPr="00FF0DE7">
              <w:rPr>
                <w:rFonts w:ascii="標楷體" w:eastAsia="標楷體" w:hAnsi="標楷體"/>
                <w:b/>
              </w:rPr>
              <w:t>D2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12:10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D1</w:t>
            </w:r>
            <w:r w:rsidRPr="00FF0DE7">
              <w:rPr>
                <w:rFonts w:ascii="標楷體" w:eastAsia="標楷體" w:hAnsi="標楷體" w:hint="eastAsia"/>
                <w:b/>
              </w:rPr>
              <w:t>－</w:t>
            </w:r>
            <w:r w:rsidRPr="00FF0DE7">
              <w:rPr>
                <w:rFonts w:ascii="標楷體" w:eastAsia="標楷體" w:hAnsi="標楷體"/>
                <w:b/>
              </w:rPr>
              <w:t>B2(</w:t>
            </w:r>
            <w:r w:rsidRPr="00FF0DE7">
              <w:rPr>
                <w:rFonts w:ascii="標楷體" w:eastAsia="標楷體" w:hAnsi="標楷體" w:hint="eastAsia"/>
                <w:b/>
              </w:rPr>
              <w:t>大專男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B1</w:t>
            </w:r>
            <w:r w:rsidRPr="00FF0DE7">
              <w:rPr>
                <w:rFonts w:ascii="標楷體" w:eastAsia="標楷體" w:hAnsi="標楷體" w:hint="eastAsia"/>
                <w:b/>
              </w:rPr>
              <w:t>－</w:t>
            </w:r>
            <w:r w:rsidRPr="00FF0DE7">
              <w:rPr>
                <w:rFonts w:ascii="標楷體" w:eastAsia="標楷體" w:hAnsi="標楷體"/>
                <w:b/>
              </w:rPr>
              <w:t>E2(</w:t>
            </w:r>
            <w:r w:rsidRPr="00FF0DE7">
              <w:rPr>
                <w:rFonts w:ascii="標楷體" w:eastAsia="標楷體" w:hAnsi="標楷體" w:hint="eastAsia"/>
                <w:b/>
              </w:rPr>
              <w:t>社會男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C1</w:t>
            </w:r>
            <w:r w:rsidRPr="00FF0DE7">
              <w:rPr>
                <w:rFonts w:ascii="標楷體" w:eastAsia="標楷體" w:hAnsi="標楷體" w:hint="eastAsia"/>
                <w:b/>
              </w:rPr>
              <w:t>－</w:t>
            </w:r>
            <w:r w:rsidRPr="00FF0DE7">
              <w:rPr>
                <w:rFonts w:ascii="標楷體" w:eastAsia="標楷體" w:hAnsi="標楷體"/>
                <w:b/>
              </w:rPr>
              <w:t>A2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13:00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一勝　－　二勝</w:t>
            </w:r>
            <w:r w:rsidRPr="00FF0DE7">
              <w:rPr>
                <w:rFonts w:ascii="標楷體" w:eastAsia="標楷體" w:hAnsi="標楷體"/>
                <w:b/>
              </w:rPr>
              <w:t>(</w:t>
            </w:r>
            <w:r w:rsidRPr="00FF0DE7">
              <w:rPr>
                <w:rFonts w:ascii="標楷體" w:eastAsia="標楷體" w:hAnsi="標楷體" w:hint="eastAsia"/>
                <w:b/>
              </w:rPr>
              <w:t>大專男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E1</w:t>
            </w:r>
            <w:r w:rsidRPr="00FF0DE7">
              <w:rPr>
                <w:rFonts w:ascii="標楷體" w:eastAsia="標楷體" w:hAnsi="標楷體" w:hint="eastAsia"/>
                <w:b/>
              </w:rPr>
              <w:t xml:space="preserve">　－　一勝</w:t>
            </w:r>
            <w:r w:rsidRPr="00FF0DE7">
              <w:rPr>
                <w:rFonts w:ascii="標楷體" w:eastAsia="標楷體" w:hAnsi="標楷體"/>
                <w:b/>
              </w:rPr>
              <w:t>(</w:t>
            </w:r>
            <w:r w:rsidRPr="00FF0DE7">
              <w:rPr>
                <w:rFonts w:ascii="標楷體" w:eastAsia="標楷體" w:hAnsi="標楷體" w:hint="eastAsia"/>
                <w:b/>
              </w:rPr>
              <w:t>社會男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D1</w:t>
            </w:r>
            <w:r w:rsidRPr="00FF0DE7">
              <w:rPr>
                <w:rFonts w:ascii="標楷體" w:eastAsia="標楷體" w:hAnsi="標楷體" w:hint="eastAsia"/>
                <w:b/>
              </w:rPr>
              <w:t>－</w:t>
            </w:r>
            <w:r w:rsidRPr="00FF0DE7">
              <w:rPr>
                <w:rFonts w:ascii="標楷體" w:eastAsia="標楷體" w:hAnsi="標楷體"/>
                <w:b/>
              </w:rPr>
              <w:t>B2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13:50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三勝　－　四勝</w:t>
            </w:r>
            <w:r w:rsidRPr="00FF0DE7">
              <w:rPr>
                <w:rFonts w:ascii="標楷體" w:eastAsia="標楷體" w:hAnsi="標楷體"/>
                <w:b/>
              </w:rPr>
              <w:t>(</w:t>
            </w:r>
            <w:r w:rsidRPr="00FF0DE7">
              <w:rPr>
                <w:rFonts w:ascii="標楷體" w:eastAsia="標楷體" w:hAnsi="標楷體" w:hint="eastAsia"/>
                <w:b/>
              </w:rPr>
              <w:t>大專男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D1</w:t>
            </w:r>
            <w:r w:rsidRPr="00FF0DE7">
              <w:rPr>
                <w:rFonts w:ascii="標楷體" w:eastAsia="標楷體" w:hAnsi="標楷體" w:hint="eastAsia"/>
                <w:b/>
              </w:rPr>
              <w:t xml:space="preserve">　－　二勝</w:t>
            </w:r>
            <w:r w:rsidRPr="00FF0DE7">
              <w:rPr>
                <w:rFonts w:ascii="標楷體" w:eastAsia="標楷體" w:hAnsi="標楷體"/>
                <w:b/>
              </w:rPr>
              <w:t>(</w:t>
            </w:r>
            <w:r w:rsidRPr="00FF0DE7">
              <w:rPr>
                <w:rFonts w:ascii="標楷體" w:eastAsia="標楷體" w:hAnsi="標楷體" w:hint="eastAsia"/>
                <w:b/>
              </w:rPr>
              <w:t>社會男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一勝　－　二勝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14:40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三勝　－　四勝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五敗　－　六敗</w:t>
            </w:r>
            <w:r w:rsidRPr="00FF0DE7">
              <w:rPr>
                <w:rFonts w:ascii="標楷體" w:eastAsia="標楷體" w:hAnsi="標楷體"/>
                <w:b/>
              </w:rPr>
              <w:t>(</w:t>
            </w:r>
            <w:r w:rsidRPr="00FF0DE7">
              <w:rPr>
                <w:rFonts w:ascii="標楷體" w:eastAsia="標楷體" w:hAnsi="標楷體" w:hint="eastAsia"/>
                <w:b/>
              </w:rPr>
              <w:t>大專男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三勝　－　五勝</w:t>
            </w:r>
            <w:r w:rsidRPr="00FF0DE7">
              <w:rPr>
                <w:rFonts w:ascii="標楷體" w:eastAsia="標楷體" w:hAnsi="標楷體"/>
                <w:b/>
              </w:rPr>
              <w:t>(</w:t>
            </w:r>
            <w:r w:rsidRPr="00FF0DE7">
              <w:rPr>
                <w:rFonts w:ascii="標楷體" w:eastAsia="標楷體" w:hAnsi="標楷體" w:hint="eastAsia"/>
                <w:b/>
              </w:rPr>
              <w:t>社會男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16:20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五勝　－　六勝</w:t>
            </w:r>
            <w:r w:rsidRPr="00FF0DE7">
              <w:rPr>
                <w:rFonts w:ascii="標楷體" w:eastAsia="標楷體" w:hAnsi="標楷體"/>
                <w:b/>
              </w:rPr>
              <w:t>(</w:t>
            </w:r>
            <w:r w:rsidRPr="00FF0DE7">
              <w:rPr>
                <w:rFonts w:ascii="標楷體" w:eastAsia="標楷體" w:hAnsi="標楷體" w:hint="eastAsia"/>
                <w:b/>
              </w:rPr>
              <w:t>大專男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四勝　－　六勝</w:t>
            </w:r>
            <w:r w:rsidRPr="00FF0DE7">
              <w:rPr>
                <w:rFonts w:ascii="標楷體" w:eastAsia="標楷體" w:hAnsi="標楷體"/>
                <w:b/>
              </w:rPr>
              <w:t>(</w:t>
            </w:r>
            <w:r w:rsidRPr="00FF0DE7">
              <w:rPr>
                <w:rFonts w:ascii="標楷體" w:eastAsia="標楷體" w:hAnsi="標楷體" w:hint="eastAsia"/>
                <w:b/>
              </w:rPr>
              <w:t>社會男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五敗　－　六敗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17:10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七敗　－　八敗</w:t>
            </w:r>
            <w:r w:rsidRPr="00FF0DE7">
              <w:rPr>
                <w:rFonts w:ascii="標楷體" w:eastAsia="標楷體" w:hAnsi="標楷體"/>
                <w:b/>
              </w:rPr>
              <w:t>(</w:t>
            </w:r>
            <w:r w:rsidRPr="00FF0DE7">
              <w:rPr>
                <w:rFonts w:ascii="標楷體" w:eastAsia="標楷體" w:hAnsi="標楷體" w:hint="eastAsia"/>
                <w:b/>
              </w:rPr>
              <w:t>社會男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五勝　－　六勝</w:t>
            </w:r>
          </w:p>
        </w:tc>
      </w:tr>
      <w:tr w:rsidR="008454F5" w:rsidRPr="00FF0DE7" w:rsidTr="00340B66">
        <w:tc>
          <w:tcPr>
            <w:tcW w:w="1134" w:type="dxa"/>
            <w:tcBorders>
              <w:top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/>
                <w:b/>
              </w:rPr>
              <w:t>18:00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  <w:r w:rsidRPr="00FF0DE7">
              <w:rPr>
                <w:rFonts w:ascii="標楷體" w:eastAsia="標楷體" w:hAnsi="標楷體" w:hint="eastAsia"/>
                <w:b/>
              </w:rPr>
              <w:t>七勝　－　八勝</w:t>
            </w:r>
            <w:r w:rsidRPr="00FF0DE7">
              <w:rPr>
                <w:rFonts w:ascii="標楷體" w:eastAsia="標楷體" w:hAnsi="標楷體"/>
                <w:b/>
              </w:rPr>
              <w:t>(</w:t>
            </w:r>
            <w:r w:rsidRPr="00FF0DE7">
              <w:rPr>
                <w:rFonts w:ascii="標楷體" w:eastAsia="標楷體" w:hAnsi="標楷體" w:hint="eastAsia"/>
                <w:b/>
              </w:rPr>
              <w:t>社會男</w:t>
            </w:r>
            <w:r w:rsidRPr="00FF0DE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</w:tcBorders>
            <w:vAlign w:val="center"/>
          </w:tcPr>
          <w:p w:rsidR="008454F5" w:rsidRPr="00FF0DE7" w:rsidRDefault="008454F5" w:rsidP="003E37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8454F5" w:rsidRPr="00FF0DE7" w:rsidRDefault="008454F5" w:rsidP="00FF0DE7">
      <w:bookmarkStart w:id="0" w:name="_GoBack"/>
      <w:bookmarkEnd w:id="0"/>
    </w:p>
    <w:sectPr w:rsidR="008454F5" w:rsidRPr="00FF0DE7" w:rsidSect="00872F51">
      <w:pgSz w:w="11906" w:h="16838"/>
      <w:pgMar w:top="1440" w:right="113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F5" w:rsidRDefault="008454F5" w:rsidP="00926189">
      <w:r>
        <w:separator/>
      </w:r>
    </w:p>
  </w:endnote>
  <w:endnote w:type="continuationSeparator" w:id="0">
    <w:p w:rsidR="008454F5" w:rsidRDefault="008454F5" w:rsidP="00926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F5" w:rsidRDefault="008454F5" w:rsidP="00926189">
      <w:r>
        <w:separator/>
      </w:r>
    </w:p>
  </w:footnote>
  <w:footnote w:type="continuationSeparator" w:id="0">
    <w:p w:rsidR="008454F5" w:rsidRDefault="008454F5" w:rsidP="00926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1A4"/>
    <w:rsid w:val="00013B78"/>
    <w:rsid w:val="000B5674"/>
    <w:rsid w:val="00125D19"/>
    <w:rsid w:val="001C36CE"/>
    <w:rsid w:val="001D0D1A"/>
    <w:rsid w:val="001F3F4C"/>
    <w:rsid w:val="00204860"/>
    <w:rsid w:val="00206144"/>
    <w:rsid w:val="0026276C"/>
    <w:rsid w:val="002B3989"/>
    <w:rsid w:val="002B64C6"/>
    <w:rsid w:val="002B7AA2"/>
    <w:rsid w:val="00340B66"/>
    <w:rsid w:val="00374DB4"/>
    <w:rsid w:val="003801A4"/>
    <w:rsid w:val="003A10DB"/>
    <w:rsid w:val="003A33BF"/>
    <w:rsid w:val="003B0ED6"/>
    <w:rsid w:val="003E3714"/>
    <w:rsid w:val="003E5492"/>
    <w:rsid w:val="003E6FE5"/>
    <w:rsid w:val="004054F2"/>
    <w:rsid w:val="00424AC9"/>
    <w:rsid w:val="005B597D"/>
    <w:rsid w:val="005F62EA"/>
    <w:rsid w:val="00606AAF"/>
    <w:rsid w:val="0072101C"/>
    <w:rsid w:val="008272B9"/>
    <w:rsid w:val="00843977"/>
    <w:rsid w:val="008454F5"/>
    <w:rsid w:val="00872F51"/>
    <w:rsid w:val="008763C8"/>
    <w:rsid w:val="00894185"/>
    <w:rsid w:val="008B7A5C"/>
    <w:rsid w:val="008E46A8"/>
    <w:rsid w:val="008F52C6"/>
    <w:rsid w:val="00922950"/>
    <w:rsid w:val="00926189"/>
    <w:rsid w:val="0095334C"/>
    <w:rsid w:val="009A3A2F"/>
    <w:rsid w:val="009B3349"/>
    <w:rsid w:val="00A62502"/>
    <w:rsid w:val="00A932D3"/>
    <w:rsid w:val="00B405F7"/>
    <w:rsid w:val="00B40C59"/>
    <w:rsid w:val="00CE7836"/>
    <w:rsid w:val="00D0543C"/>
    <w:rsid w:val="00D11B48"/>
    <w:rsid w:val="00DA0408"/>
    <w:rsid w:val="00E13024"/>
    <w:rsid w:val="00F01CD2"/>
    <w:rsid w:val="00F833F5"/>
    <w:rsid w:val="00FF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2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A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801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uiPriority w:val="99"/>
    <w:rsid w:val="003801A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D0543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0543C"/>
    <w:rPr>
      <w:rFonts w:ascii="Times New Roman" w:eastAsia="新細明體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26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618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26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61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7</Pages>
  <Words>362</Words>
  <Characters>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大專男子組</dc:title>
  <dc:subject/>
  <dc:creator>tom</dc:creator>
  <cp:keywords/>
  <dc:description/>
  <cp:lastModifiedBy>Administrator</cp:lastModifiedBy>
  <cp:revision>5</cp:revision>
  <dcterms:created xsi:type="dcterms:W3CDTF">2014-05-16T06:29:00Z</dcterms:created>
  <dcterms:modified xsi:type="dcterms:W3CDTF">2014-05-16T07:30:00Z</dcterms:modified>
</cp:coreProperties>
</file>